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DDBB" w14:textId="77777777" w:rsidR="00F95ED4" w:rsidRPr="008E20C2" w:rsidRDefault="004E1B6F" w:rsidP="004E1B6F">
      <w:pPr>
        <w:spacing w:line="276" w:lineRule="auto"/>
        <w:ind w:left="116"/>
        <w:jc w:val="center"/>
        <w:rPr>
          <w:rFonts w:ascii="Comic Sans MS" w:hAnsi="Comic Sans MS"/>
          <w:sz w:val="20"/>
          <w:szCs w:val="20"/>
        </w:rPr>
      </w:pPr>
      <w:r w:rsidRPr="008E20C2">
        <w:rPr>
          <w:rFonts w:ascii="Comic Sans MS" w:hAnsi="Comic Sans MS"/>
          <w:b/>
          <w:bCs/>
          <w:color w:val="ED7D31"/>
          <w:sz w:val="20"/>
          <w:szCs w:val="20"/>
        </w:rPr>
        <w:t>GÜNLÜK PLAN</w:t>
      </w:r>
    </w:p>
    <w:tbl>
      <w:tblPr>
        <w:tblpPr w:leftFromText="141" w:rightFromText="141" w:vertAnchor="text" w:horzAnchor="margin" w:tblpY="340"/>
        <w:tblW w:w="10050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4E1B6F" w:rsidRPr="008E20C2" w14:paraId="13D8068C" w14:textId="77777777" w:rsidTr="009C59F7">
        <w:trPr>
          <w:trHeight w:val="397"/>
        </w:trPr>
        <w:tc>
          <w:tcPr>
            <w:tcW w:w="1686" w:type="dxa"/>
            <w:shd w:val="clear" w:color="auto" w:fill="auto"/>
          </w:tcPr>
          <w:p w14:paraId="3BD61571" w14:textId="77777777" w:rsidR="00A6018C" w:rsidRPr="008E20C2" w:rsidRDefault="00A6018C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Okul Adı</w:t>
            </w:r>
          </w:p>
        </w:tc>
        <w:tc>
          <w:tcPr>
            <w:tcW w:w="8364" w:type="dxa"/>
            <w:shd w:val="clear" w:color="auto" w:fill="auto"/>
          </w:tcPr>
          <w:p w14:paraId="1F0166F8" w14:textId="77777777" w:rsidR="00A6018C" w:rsidRPr="008E20C2" w:rsidRDefault="00A6018C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1B6F" w:rsidRPr="008E20C2" w14:paraId="0E15AE73" w14:textId="77777777" w:rsidTr="009C59F7">
        <w:trPr>
          <w:trHeight w:val="397"/>
        </w:trPr>
        <w:tc>
          <w:tcPr>
            <w:tcW w:w="1686" w:type="dxa"/>
            <w:shd w:val="clear" w:color="auto" w:fill="auto"/>
          </w:tcPr>
          <w:p w14:paraId="617FE327" w14:textId="77777777" w:rsidR="00A6018C" w:rsidRPr="008E20C2" w:rsidRDefault="00A6018C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8364" w:type="dxa"/>
            <w:shd w:val="clear" w:color="auto" w:fill="auto"/>
          </w:tcPr>
          <w:p w14:paraId="023A3526" w14:textId="77777777" w:rsidR="00A6018C" w:rsidRPr="008E20C2" w:rsidRDefault="00A6018C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1B6F" w:rsidRPr="008E20C2" w14:paraId="5ECA597A" w14:textId="77777777" w:rsidTr="009C59F7">
        <w:trPr>
          <w:trHeight w:val="397"/>
        </w:trPr>
        <w:tc>
          <w:tcPr>
            <w:tcW w:w="1686" w:type="dxa"/>
            <w:shd w:val="clear" w:color="auto" w:fill="auto"/>
          </w:tcPr>
          <w:p w14:paraId="70D23BBB" w14:textId="77777777" w:rsidR="00A6018C" w:rsidRPr="008E20C2" w:rsidRDefault="00A6018C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Yaş Grubu</w:t>
            </w:r>
          </w:p>
        </w:tc>
        <w:tc>
          <w:tcPr>
            <w:tcW w:w="8364" w:type="dxa"/>
            <w:shd w:val="clear" w:color="auto" w:fill="auto"/>
          </w:tcPr>
          <w:p w14:paraId="4C4A707D" w14:textId="77777777" w:rsidR="00A6018C" w:rsidRPr="008E20C2" w:rsidRDefault="00A6018C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60+ Ay</w:t>
            </w:r>
          </w:p>
        </w:tc>
      </w:tr>
      <w:tr w:rsidR="004E1B6F" w:rsidRPr="008E20C2" w14:paraId="44772C99" w14:textId="77777777" w:rsidTr="009C59F7">
        <w:trPr>
          <w:trHeight w:val="397"/>
        </w:trPr>
        <w:tc>
          <w:tcPr>
            <w:tcW w:w="1686" w:type="dxa"/>
            <w:shd w:val="clear" w:color="auto" w:fill="auto"/>
          </w:tcPr>
          <w:p w14:paraId="13D79702" w14:textId="77777777" w:rsidR="00A6018C" w:rsidRPr="008E20C2" w:rsidRDefault="00A6018C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64" w:type="dxa"/>
            <w:shd w:val="clear" w:color="auto" w:fill="auto"/>
          </w:tcPr>
          <w:p w14:paraId="50C8DA9A" w14:textId="72FE2EDB" w:rsidR="00A6018C" w:rsidRPr="008E20C2" w:rsidRDefault="00552BD3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4</w:t>
            </w:r>
            <w:r w:rsidR="00A6018C" w:rsidRPr="008E20C2">
              <w:rPr>
                <w:rFonts w:ascii="Comic Sans MS" w:hAnsi="Comic Sans MS"/>
                <w:sz w:val="20"/>
                <w:szCs w:val="20"/>
              </w:rPr>
              <w:t>.</w:t>
            </w:r>
            <w:r w:rsidR="007D6F64" w:rsidRPr="008E20C2">
              <w:rPr>
                <w:rFonts w:ascii="Comic Sans MS" w:hAnsi="Comic Sans MS"/>
                <w:sz w:val="20"/>
                <w:szCs w:val="20"/>
              </w:rPr>
              <w:t>1</w:t>
            </w:r>
            <w:r w:rsidRPr="008E20C2">
              <w:rPr>
                <w:rFonts w:ascii="Comic Sans MS" w:hAnsi="Comic Sans MS"/>
                <w:sz w:val="20"/>
                <w:szCs w:val="20"/>
              </w:rPr>
              <w:t>1</w:t>
            </w:r>
            <w:r w:rsidR="00A6018C" w:rsidRPr="008E20C2">
              <w:rPr>
                <w:rFonts w:ascii="Comic Sans MS" w:hAnsi="Comic Sans MS"/>
                <w:sz w:val="20"/>
                <w:szCs w:val="20"/>
              </w:rPr>
              <w:t>.2024</w:t>
            </w:r>
          </w:p>
        </w:tc>
      </w:tr>
    </w:tbl>
    <w:p w14:paraId="2AF6BD94" w14:textId="77777777" w:rsidR="00347FFA" w:rsidRPr="008E20C2" w:rsidRDefault="00347FFA" w:rsidP="00835395">
      <w:pPr>
        <w:spacing w:line="276" w:lineRule="auto"/>
        <w:ind w:left="116"/>
        <w:rPr>
          <w:rFonts w:ascii="Comic Sans MS" w:hAnsi="Comic Sans MS"/>
          <w:sz w:val="20"/>
          <w:szCs w:val="20"/>
        </w:rPr>
      </w:pPr>
    </w:p>
    <w:p w14:paraId="56D3A1FE" w14:textId="77777777" w:rsidR="00A6018C" w:rsidRPr="008E20C2" w:rsidRDefault="00A6018C" w:rsidP="00835395">
      <w:pPr>
        <w:spacing w:line="276" w:lineRule="auto"/>
        <w:rPr>
          <w:rFonts w:ascii="Comic Sans MS" w:hAnsi="Comic Sans MS"/>
          <w:sz w:val="20"/>
          <w:szCs w:val="20"/>
        </w:rPr>
      </w:pPr>
    </w:p>
    <w:p w14:paraId="0FFA7534" w14:textId="77777777" w:rsidR="00A6018C" w:rsidRPr="008E20C2" w:rsidRDefault="00A6018C" w:rsidP="00835395">
      <w:pPr>
        <w:spacing w:line="276" w:lineRule="auto"/>
        <w:rPr>
          <w:rFonts w:ascii="Comic Sans MS" w:hAnsi="Comic Sans MS"/>
          <w:sz w:val="20"/>
          <w:szCs w:val="20"/>
        </w:rPr>
      </w:pPr>
    </w:p>
    <w:p w14:paraId="166EFCE6" w14:textId="77777777" w:rsidR="00A6018C" w:rsidRPr="008E20C2" w:rsidRDefault="00A6018C" w:rsidP="00835395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AE8AF17" w14:textId="3D71DA26" w:rsidR="002C7CEA" w:rsidRPr="008E20C2" w:rsidRDefault="008E20C2" w:rsidP="00835395">
      <w:pPr>
        <w:spacing w:line="276" w:lineRule="auto"/>
        <w:rPr>
          <w:rFonts w:ascii="Comic Sans MS" w:hAnsi="Comic Sans MS"/>
          <w:sz w:val="20"/>
          <w:szCs w:val="20"/>
        </w:rPr>
      </w:pPr>
      <w:r w:rsidRPr="008E20C2">
        <w:rPr>
          <w:rFonts w:ascii="Comic Sans MS" w:hAnsi="Comic Sans MS"/>
          <w:noProof/>
          <w:sz w:val="20"/>
          <w:szCs w:val="20"/>
        </w:rPr>
        <w:pict w14:anchorId="477DBABE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8" o:spid="_x0000_s1031" type="#_x0000_t176" style="position:absolute;margin-left:189.2pt;margin-top:11.25pt;width:14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" fillcolor="#ed7d31" strokecolor="#ae5a21" strokeweight="1pt">
            <v:path arrowok="t"/>
            <v:textbox>
              <w:txbxContent>
                <w:p w14:paraId="026FB2D0" w14:textId="77777777" w:rsidR="00205397" w:rsidRPr="009C59F7" w:rsidRDefault="00205397" w:rsidP="00205397">
                  <w:pPr>
                    <w:spacing w:line="276" w:lineRule="auto"/>
                    <w:jc w:val="center"/>
                    <w:rPr>
                      <w:rFonts w:ascii="Comic Sans MS" w:hAnsi="Comic Sans MS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9C59F7">
                    <w:rPr>
                      <w:rFonts w:ascii="Comic Sans MS" w:hAnsi="Comic Sans MS"/>
                      <w:b/>
                      <w:bCs/>
                      <w:noProof/>
                      <w:color w:val="FFFFFF"/>
                      <w:sz w:val="20"/>
                      <w:szCs w:val="20"/>
                    </w:rPr>
                    <w:t xml:space="preserve">ALAN </w:t>
                  </w:r>
                  <w:r w:rsidRPr="009C59F7">
                    <w:rPr>
                      <w:rFonts w:ascii="Comic Sans MS" w:hAnsi="Comic Sans MS"/>
                      <w:b/>
                      <w:bCs/>
                      <w:color w:val="FFFFFF"/>
                      <w:sz w:val="20"/>
                      <w:szCs w:val="20"/>
                    </w:rPr>
                    <w:t xml:space="preserve">BECERİLER </w:t>
                  </w:r>
                </w:p>
                <w:p w14:paraId="122B806D" w14:textId="77777777" w:rsidR="00205397" w:rsidRPr="009C59F7" w:rsidRDefault="00205397" w:rsidP="00205397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tbl>
      <w:tblPr>
        <w:tblW w:w="10764" w:type="dxa"/>
        <w:tblInd w:w="-289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10764"/>
      </w:tblGrid>
      <w:tr w:rsidR="007C646B" w:rsidRPr="008E20C2" w14:paraId="37DB5825" w14:textId="77777777" w:rsidTr="009C59F7">
        <w:tc>
          <w:tcPr>
            <w:tcW w:w="10764" w:type="dxa"/>
            <w:shd w:val="clear" w:color="auto" w:fill="auto"/>
          </w:tcPr>
          <w:p w14:paraId="0B91CD4A" w14:textId="77777777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405CC744" w14:textId="77777777" w:rsidR="00F43BA3" w:rsidRPr="008E20C2" w:rsidRDefault="00F43BA3" w:rsidP="009C59F7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TAKB. Konuşma</w:t>
            </w:r>
          </w:p>
          <w:p w14:paraId="3D9DAF9E" w14:textId="4A653047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26F9E577" w14:textId="5BE4DF9E" w:rsidR="00E52894" w:rsidRPr="008E20C2" w:rsidRDefault="00E52894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SNAB2. Sanat İnceleme</w:t>
            </w:r>
          </w:p>
          <w:p w14:paraId="7622FFF6" w14:textId="4D97FB96" w:rsidR="00223230" w:rsidRPr="008E20C2" w:rsidRDefault="00223230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SNAB4. Sanatsal Uygulama Yapma</w:t>
            </w: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5A9B91F1" w14:textId="6FBD283C" w:rsidR="00424940" w:rsidRPr="008E20C2" w:rsidRDefault="00424940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Sosyal Alanı</w:t>
            </w:r>
          </w:p>
          <w:p w14:paraId="46BD78BD" w14:textId="4F5A39A4" w:rsidR="00424940" w:rsidRPr="008E20C2" w:rsidRDefault="00424940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SBAB5. Sosyal Katılım Becerisi</w:t>
            </w:r>
          </w:p>
          <w:p w14:paraId="418E4F00" w14:textId="5136794D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31D86F4B" w14:textId="57324E6F" w:rsidR="00125AC3" w:rsidRPr="008E20C2" w:rsidRDefault="00125AC3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MSB2. Müziksel Söyleme</w:t>
            </w:r>
          </w:p>
          <w:p w14:paraId="53338DB9" w14:textId="77777777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7BD0CC58" w14:textId="77777777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4A106717" w14:textId="77777777" w:rsidR="00AE1789" w:rsidRPr="008E20C2" w:rsidRDefault="00AE1789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HSAB2. Aktif ve Zinde Yaşam İçin Sağlık Becerileri</w:t>
            </w:r>
          </w:p>
          <w:p w14:paraId="5673E9C0" w14:textId="0B189B74" w:rsidR="007C646B" w:rsidRPr="008E20C2" w:rsidRDefault="008E20C2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noProof/>
                <w:sz w:val="20"/>
                <w:szCs w:val="20"/>
              </w:rPr>
              <w:pict w14:anchorId="58394AA6">
                <v:shape id="Akış Çizelgesi: Öteki İşlem 3" o:spid="_x0000_s1030" type="#_x0000_t176" style="position:absolute;margin-left:200.25pt;margin-top:1.2pt;width:147.7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" fillcolor="#ed7d31" strokecolor="#ae5a21" strokeweight="1pt">
                  <v:path arrowok="t"/>
                  <v:textbox>
                    <w:txbxContent>
                      <w:p w14:paraId="25040D4E" w14:textId="77777777" w:rsidR="007C646B" w:rsidRPr="009C59F7" w:rsidRDefault="00205397" w:rsidP="007C646B">
                        <w:pPr>
                          <w:spacing w:line="276" w:lineRule="auto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9C59F7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/>
                            <w:sz w:val="20"/>
                            <w:szCs w:val="20"/>
                          </w:rPr>
                          <w:t xml:space="preserve">KAVRAMSAL </w:t>
                        </w:r>
                        <w:r w:rsidR="007C646B" w:rsidRPr="009C59F7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BECERİLER </w:t>
                        </w:r>
                      </w:p>
                      <w:p w14:paraId="277F29C7" w14:textId="77777777" w:rsidR="007C646B" w:rsidRPr="009C59F7" w:rsidRDefault="007C646B" w:rsidP="007C646B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7C646B" w:rsidRPr="008E20C2" w14:paraId="27D46276" w14:textId="77777777" w:rsidTr="009C59F7">
        <w:tc>
          <w:tcPr>
            <w:tcW w:w="10764" w:type="dxa"/>
            <w:shd w:val="clear" w:color="auto" w:fill="auto"/>
          </w:tcPr>
          <w:p w14:paraId="3B516206" w14:textId="77777777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Bütünleşik Beceriler (KB2)</w:t>
            </w:r>
          </w:p>
          <w:p w14:paraId="6199CB0D" w14:textId="77777777" w:rsidR="005F6B79" w:rsidRPr="008E20C2" w:rsidRDefault="005F6B79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KB2.3. Özetleme Becerisi</w:t>
            </w:r>
          </w:p>
          <w:p w14:paraId="412AF3B6" w14:textId="550A3FC3" w:rsidR="007C646B" w:rsidRPr="008E20C2" w:rsidRDefault="005F6B79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KB2.3.SB3. Metin/olay/konu/durumu yorumlamak (kendi cümleleri ile aktarmak)</w:t>
            </w:r>
          </w:p>
        </w:tc>
      </w:tr>
      <w:tr w:rsidR="007C646B" w:rsidRPr="008E20C2" w14:paraId="7029836F" w14:textId="77777777" w:rsidTr="009C59F7">
        <w:tc>
          <w:tcPr>
            <w:tcW w:w="10764" w:type="dxa"/>
            <w:shd w:val="clear" w:color="auto" w:fill="auto"/>
          </w:tcPr>
          <w:p w14:paraId="19D21E70" w14:textId="77777777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2CE672CC" w14:textId="77777777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1FCEDA39" w14:textId="77777777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5D967593" w14:textId="24EB279F" w:rsidR="007C646B" w:rsidRPr="008E20C2" w:rsidRDefault="008E20C2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noProof/>
                <w:sz w:val="20"/>
                <w:szCs w:val="20"/>
              </w:rPr>
              <w:pict w14:anchorId="4992D363">
                <v:shape id="Akış Çizelgesi: Öteki İşlem 5" o:spid="_x0000_s1028" type="#_x0000_t176" style="position:absolute;margin-left:181.15pt;margin-top:6.35pt;width:20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" fillcolor="#ed7d31" strokecolor="#ae5a21" strokeweight="1pt">
                  <v:path arrowok="t"/>
                  <v:textbox>
                    <w:txbxContent>
                      <w:p w14:paraId="00640F5A" w14:textId="77777777" w:rsidR="007C646B" w:rsidRPr="009C59F7" w:rsidRDefault="007C646B" w:rsidP="007C646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59F7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PROGRAMLAR ARASI BİLEŞENLER</w:t>
                        </w:r>
                      </w:p>
                    </w:txbxContent>
                  </v:textbox>
                </v:shape>
              </w:pict>
            </w:r>
            <w:r w:rsidR="003A254B" w:rsidRPr="008E20C2">
              <w:rPr>
                <w:rFonts w:ascii="Comic Sans MS" w:hAnsi="Comic Sans MS"/>
                <w:sz w:val="20"/>
                <w:szCs w:val="20"/>
              </w:rPr>
              <w:t>E3.</w:t>
            </w:r>
            <w:r w:rsidR="00BB3B9A" w:rsidRPr="008E20C2">
              <w:rPr>
                <w:rFonts w:ascii="Comic Sans MS" w:hAnsi="Comic Sans MS"/>
                <w:sz w:val="20"/>
                <w:szCs w:val="20"/>
              </w:rPr>
              <w:t>3</w:t>
            </w:r>
            <w:r w:rsidR="003A254B" w:rsidRPr="008E20C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BB3B9A" w:rsidRPr="008E20C2">
              <w:rPr>
                <w:rFonts w:ascii="Comic Sans MS" w:hAnsi="Comic Sans MS"/>
                <w:sz w:val="20"/>
                <w:szCs w:val="20"/>
              </w:rPr>
              <w:t>Yaratıcılık</w:t>
            </w:r>
          </w:p>
        </w:tc>
      </w:tr>
      <w:tr w:rsidR="00794AB6" w:rsidRPr="008E20C2" w14:paraId="2B57DF48" w14:textId="77777777" w:rsidTr="00CC72D2">
        <w:trPr>
          <w:trHeight w:val="813"/>
        </w:trPr>
        <w:tc>
          <w:tcPr>
            <w:tcW w:w="10764" w:type="dxa"/>
            <w:shd w:val="clear" w:color="auto" w:fill="auto"/>
          </w:tcPr>
          <w:p w14:paraId="03A41CE8" w14:textId="77777777" w:rsidR="002B3BEE" w:rsidRPr="008E20C2" w:rsidRDefault="002B3BEE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</w:p>
          <w:p w14:paraId="49F5B331" w14:textId="77777777" w:rsidR="002B3BEE" w:rsidRPr="008E20C2" w:rsidRDefault="002B3BEE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SOSYAL DUYGUSAL ÖĞRENME BECERİLERİ</w:t>
            </w:r>
          </w:p>
          <w:p w14:paraId="75FF8FAB" w14:textId="1B5CC7AC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8E20C2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6837883B" w14:textId="213FCC8E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SDB2.</w:t>
            </w:r>
            <w:r w:rsidR="00B07A42"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2</w:t>
            </w:r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 xml:space="preserve">. </w:t>
            </w:r>
            <w:proofErr w:type="gramStart"/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İ</w:t>
            </w:r>
            <w:r w:rsidR="00B07A42"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şbirliği</w:t>
            </w:r>
            <w:proofErr w:type="gramEnd"/>
            <w:r w:rsidR="00B07A42"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 xml:space="preserve"> </w:t>
            </w:r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Becerisi</w:t>
            </w:r>
          </w:p>
          <w:p w14:paraId="17F255DD" w14:textId="0C194194" w:rsidR="00795645" w:rsidRPr="008E20C2" w:rsidRDefault="00795645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SDB2.1.SB1. Başkalarını etkin şekilde dinlemek</w:t>
            </w:r>
          </w:p>
          <w:p w14:paraId="3FF577A6" w14:textId="4F927B35" w:rsidR="00795645" w:rsidRPr="008E20C2" w:rsidRDefault="00795645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SDB2.1.SB1.G2. Muhatabının sözünü kesmeden dinler.</w:t>
            </w:r>
          </w:p>
          <w:p w14:paraId="09EF55EF" w14:textId="6FD60C0B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DEĞERLER</w:t>
            </w:r>
          </w:p>
          <w:p w14:paraId="3DC0714A" w14:textId="761C6D4C" w:rsidR="00B907E2" w:rsidRPr="008E20C2" w:rsidRDefault="00B907E2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BB3B9A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BB3B9A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DUYARLILIK</w:t>
            </w:r>
          </w:p>
          <w:p w14:paraId="40AF9741" w14:textId="2B4A7826" w:rsidR="00164A51" w:rsidRPr="008E20C2" w:rsidRDefault="00164A51" w:rsidP="009C59F7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D5.3. Afet bilincine sahip olmak</w:t>
            </w:r>
          </w:p>
          <w:p w14:paraId="4CF1A4C0" w14:textId="77777777" w:rsidR="00164A51" w:rsidRPr="008E20C2" w:rsidRDefault="00164A51" w:rsidP="009C59F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 xml:space="preserve">D5.3.4. Afet durumlarında ulaşabildiği insanlara ve diğer canlılara yardımcı olur. </w:t>
            </w:r>
          </w:p>
          <w:p w14:paraId="62F013FB" w14:textId="40A9CB86" w:rsidR="00164A51" w:rsidRPr="008E20C2" w:rsidRDefault="00164A51" w:rsidP="009C59F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D5.3.5. Afet sonrası toplumsal dayanışmaya katkıda bulunur.</w:t>
            </w:r>
          </w:p>
          <w:p w14:paraId="61ED9919" w14:textId="7D690346" w:rsidR="00AC1766" w:rsidRPr="008E20C2" w:rsidRDefault="00AC1766" w:rsidP="009C59F7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D16 SORUMLULUK</w:t>
            </w:r>
          </w:p>
          <w:p w14:paraId="7317497E" w14:textId="77777777" w:rsidR="00AC1766" w:rsidRPr="008E20C2" w:rsidRDefault="00AC1766" w:rsidP="009C59F7">
            <w:pPr>
              <w:spacing w:after="0" w:line="240" w:lineRule="auto"/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8E20C2">
              <w:rPr>
                <w:rStyle w:val="Gl"/>
                <w:rFonts w:ascii="Comic Sans MS" w:hAnsi="Comic Sans MS"/>
                <w:sz w:val="20"/>
                <w:szCs w:val="20"/>
              </w:rPr>
              <w:t>D16.1. Kendine karşı görevlerini yerine getirmek</w:t>
            </w:r>
          </w:p>
          <w:p w14:paraId="5F6B58D0" w14:textId="250D7C84" w:rsidR="00AC1766" w:rsidRPr="008E20C2" w:rsidRDefault="00AC1766" w:rsidP="009C59F7">
            <w:pPr>
              <w:pStyle w:val="TableParagraph"/>
              <w:spacing w:before="19"/>
              <w:ind w:right="501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D16.1.2. </w:t>
            </w:r>
            <w:proofErr w:type="spellStart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Öz</w:t>
            </w:r>
            <w:proofErr w:type="spellEnd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bakımını</w:t>
            </w:r>
            <w:proofErr w:type="spellEnd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doğru</w:t>
            </w:r>
            <w:proofErr w:type="spellEnd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biçimde</w:t>
            </w:r>
            <w:proofErr w:type="spellEnd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zamanında</w:t>
            </w:r>
            <w:proofErr w:type="spellEnd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yapar</w:t>
            </w:r>
            <w:proofErr w:type="spellEnd"/>
            <w:r w:rsidRPr="008E20C2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.</w:t>
            </w:r>
          </w:p>
          <w:p w14:paraId="116E9D29" w14:textId="1F4F4EC8" w:rsidR="006D2A94" w:rsidRPr="008E20C2" w:rsidRDefault="006D2A94" w:rsidP="009C59F7">
            <w:pPr>
              <w:pStyle w:val="TableParagraph"/>
              <w:spacing w:before="19"/>
              <w:ind w:right="501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D20 YARDIMSEVERLİK</w:t>
            </w:r>
          </w:p>
          <w:p w14:paraId="02DE2DC6" w14:textId="73F14CF9" w:rsidR="002D2238" w:rsidRPr="008E20C2" w:rsidRDefault="006D2A94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D20.3. İyiliksever olmak</w:t>
            </w:r>
          </w:p>
          <w:p w14:paraId="0B22DBA7" w14:textId="10B245F9" w:rsidR="006D2A94" w:rsidRPr="008E20C2" w:rsidRDefault="006D2A94" w:rsidP="009C59F7">
            <w:pPr>
              <w:spacing w:after="0" w:line="276" w:lineRule="auto"/>
              <w:rPr>
                <w:rFonts w:ascii="Comic Sans MS" w:eastAsia="Times New Roman" w:hAnsi="Comic Sans MS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D20.3.1. İyilik yapmaya istekli olur</w:t>
            </w:r>
            <w:r w:rsidRPr="008E20C2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E0450C1" w14:textId="5436189A" w:rsidR="005F6B79" w:rsidRPr="008E20C2" w:rsidRDefault="005F6B79" w:rsidP="009C59F7">
            <w:pPr>
              <w:spacing w:after="0" w:line="276" w:lineRule="auto"/>
              <w:rPr>
                <w:rFonts w:ascii="Comic Sans MS" w:eastAsia="Times New Roman" w:hAnsi="Comic Sans MS"/>
                <w:b/>
                <w:bCs/>
                <w:color w:val="4472C4" w:themeColor="accent1"/>
                <w:sz w:val="20"/>
                <w:szCs w:val="20"/>
                <w:lang w:eastAsia="tr-TR"/>
              </w:rPr>
            </w:pPr>
            <w:r w:rsidRPr="008E20C2">
              <w:rPr>
                <w:rFonts w:ascii="Comic Sans MS" w:hAnsi="Comic Sans MS"/>
                <w:b/>
                <w:bCs/>
                <w:color w:val="4472C4" w:themeColor="accent1"/>
                <w:sz w:val="20"/>
                <w:szCs w:val="20"/>
              </w:rPr>
              <w:t>EK 16 OKURYAZARLIK TABLOLARI</w:t>
            </w:r>
          </w:p>
          <w:p w14:paraId="58BE8B91" w14:textId="33394A72" w:rsidR="003A254B" w:rsidRPr="008E20C2" w:rsidRDefault="003A254B" w:rsidP="009C59F7">
            <w:pPr>
              <w:spacing w:after="0" w:line="276" w:lineRule="auto"/>
              <w:rPr>
                <w:rFonts w:ascii="Comic Sans MS" w:eastAsia="Times New Roman" w:hAnsi="Comic Sans MS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8E20C2">
              <w:rPr>
                <w:rFonts w:ascii="Comic Sans MS" w:eastAsia="Times New Roman" w:hAnsi="Comic Sans MS"/>
                <w:b/>
                <w:bCs/>
                <w:color w:val="2E74B5"/>
                <w:sz w:val="20"/>
                <w:szCs w:val="20"/>
                <w:lang w:eastAsia="tr-TR"/>
              </w:rPr>
              <w:t>OB</w:t>
            </w:r>
            <w:r w:rsidR="005F6B79" w:rsidRPr="008E20C2">
              <w:rPr>
                <w:rFonts w:ascii="Comic Sans MS" w:eastAsia="Times New Roman" w:hAnsi="Comic Sans MS"/>
                <w:b/>
                <w:bCs/>
                <w:color w:val="2E74B5"/>
                <w:sz w:val="20"/>
                <w:szCs w:val="20"/>
                <w:lang w:eastAsia="tr-TR"/>
              </w:rPr>
              <w:t>6</w:t>
            </w:r>
            <w:r w:rsidRPr="008E20C2">
              <w:rPr>
                <w:rFonts w:ascii="Comic Sans MS" w:eastAsia="Times New Roman" w:hAnsi="Comic Sans MS"/>
                <w:b/>
                <w:bCs/>
                <w:color w:val="2E74B5"/>
                <w:sz w:val="20"/>
                <w:szCs w:val="20"/>
                <w:lang w:eastAsia="tr-TR"/>
              </w:rPr>
              <w:t xml:space="preserve">. </w:t>
            </w:r>
            <w:r w:rsidR="005F6B79" w:rsidRPr="008E20C2">
              <w:rPr>
                <w:rFonts w:ascii="Comic Sans MS" w:eastAsia="Times New Roman" w:hAnsi="Comic Sans MS"/>
                <w:b/>
                <w:bCs/>
                <w:color w:val="2E74B5"/>
                <w:sz w:val="20"/>
                <w:szCs w:val="20"/>
                <w:lang w:eastAsia="tr-TR"/>
              </w:rPr>
              <w:t>VATANDAŞLIK</w:t>
            </w:r>
            <w:r w:rsidRPr="008E20C2">
              <w:rPr>
                <w:rFonts w:ascii="Comic Sans MS" w:eastAsia="Times New Roman" w:hAnsi="Comic Sans MS"/>
                <w:b/>
                <w:bCs/>
                <w:color w:val="2E74B5"/>
                <w:sz w:val="20"/>
                <w:szCs w:val="20"/>
                <w:lang w:eastAsia="tr-TR"/>
              </w:rPr>
              <w:t xml:space="preserve"> OKURYAZARLI</w:t>
            </w:r>
            <w:r w:rsidR="00CC72D2" w:rsidRPr="008E20C2">
              <w:rPr>
                <w:rFonts w:ascii="Comic Sans MS" w:eastAsia="Times New Roman" w:hAnsi="Comic Sans MS"/>
                <w:b/>
                <w:bCs/>
                <w:color w:val="2E74B5"/>
                <w:sz w:val="20"/>
                <w:szCs w:val="20"/>
                <w:lang w:eastAsia="tr-TR"/>
              </w:rPr>
              <w:t>ĞI</w:t>
            </w:r>
          </w:p>
          <w:p w14:paraId="6051A73F" w14:textId="77777777" w:rsidR="005F6B79" w:rsidRPr="008E20C2" w:rsidRDefault="005F6B79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OB6.1.Vatandaşlığı Anlama</w:t>
            </w:r>
          </w:p>
          <w:p w14:paraId="170F35FA" w14:textId="77777777" w:rsidR="002D2238" w:rsidRPr="008E20C2" w:rsidRDefault="005F6B79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lastRenderedPageBreak/>
              <w:t>OB6.1.SB1. Kurumların farklı işlevleri olduğunu fark etmek</w:t>
            </w:r>
          </w:p>
          <w:p w14:paraId="25182BDF" w14:textId="37AD868A" w:rsidR="005F6B79" w:rsidRPr="008E20C2" w:rsidRDefault="005F6B79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4AB6" w:rsidRPr="008E20C2" w14:paraId="464E1196" w14:textId="77777777" w:rsidTr="009C59F7">
        <w:trPr>
          <w:trHeight w:val="38"/>
        </w:trPr>
        <w:tc>
          <w:tcPr>
            <w:tcW w:w="10764" w:type="dxa"/>
            <w:shd w:val="clear" w:color="auto" w:fill="auto"/>
          </w:tcPr>
          <w:p w14:paraId="178D2797" w14:textId="4AE4ACD7" w:rsidR="00FD5F7A" w:rsidRPr="008E20C2" w:rsidRDefault="003A254B" w:rsidP="00FD5F7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Türkçe Alanı:</w:t>
            </w:r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B9FAFF8" w14:textId="177C0504" w:rsidR="00223230" w:rsidRPr="008E20C2" w:rsidRDefault="00223230" w:rsidP="00856C01">
            <w:pPr>
              <w:spacing w:after="0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tr-TR"/>
              </w:rPr>
            </w:pPr>
            <w:r w:rsidRPr="008E20C2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tr-TR"/>
              </w:rPr>
              <w:t>TAKB.3. Konuşma sürecindeki kuralları uygulayabilme</w:t>
            </w:r>
          </w:p>
          <w:p w14:paraId="48E06D3B" w14:textId="77777777" w:rsidR="00856C01" w:rsidRPr="008E20C2" w:rsidRDefault="00856C01" w:rsidP="00856C01">
            <w:pPr>
              <w:spacing w:after="0"/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</w:pPr>
            <w:r w:rsidRPr="008E20C2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TAKB.3.c. Konuşurken Türkçeyi doğru kullanır.</w:t>
            </w:r>
          </w:p>
          <w:p w14:paraId="6B932543" w14:textId="482E98A8" w:rsidR="00FD5F7A" w:rsidRPr="008E20C2" w:rsidRDefault="00FD5F7A" w:rsidP="00FD5F7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</w:p>
          <w:p w14:paraId="01028564" w14:textId="52D8240D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48EBE2CF" w14:textId="038296A9" w:rsidR="00E52894" w:rsidRPr="008E20C2" w:rsidRDefault="00E52894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SNAB.2. Sanat eseri inceleyebilme</w:t>
            </w:r>
          </w:p>
          <w:p w14:paraId="436C4CE9" w14:textId="77777777" w:rsidR="00E52894" w:rsidRPr="008E20C2" w:rsidRDefault="00E52894" w:rsidP="00E52894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 xml:space="preserve">SNAB.2.h. Drama etkinliğinde geçen konu, durum ya da hikâyeye yönelik duygu ve düşüncelerini ifade eder. </w:t>
            </w:r>
          </w:p>
          <w:p w14:paraId="2CCF6CEC" w14:textId="77777777" w:rsidR="00E52894" w:rsidRPr="008E20C2" w:rsidRDefault="00E52894" w:rsidP="00E52894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SNAB.2.ı. Drama etkinliğinde geçen konu, durum ya da hikâyeye yönelik duygu ve düşüncelerinin nedenlerini açıklar.</w:t>
            </w:r>
          </w:p>
          <w:p w14:paraId="58C3EC46" w14:textId="77777777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6F4C13F1" w14:textId="77777777" w:rsidR="003C1D6E" w:rsidRPr="008E20C2" w:rsidRDefault="003A254B" w:rsidP="009C59F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8E20C2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  <w:r w:rsidR="003C1D6E"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4A5FA0A" w14:textId="77777777" w:rsidR="003C1D6E" w:rsidRPr="008E20C2" w:rsidRDefault="003C1D6E" w:rsidP="009C59F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SNAB.4.e. Drama etkinliklerinde yaratıcı performans sergiler.</w:t>
            </w:r>
          </w:p>
          <w:p w14:paraId="7E762446" w14:textId="2D416920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16ACB10" w14:textId="25C976DC" w:rsidR="00424940" w:rsidRPr="008E20C2" w:rsidRDefault="00424940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Sosyal Alanı:</w:t>
            </w:r>
          </w:p>
          <w:p w14:paraId="3CE1A486" w14:textId="61EE108C" w:rsidR="00424940" w:rsidRPr="008E20C2" w:rsidRDefault="00424940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SAB.8.Yakın çevresinde oluşan gruplarla (oyun, etkinlik, proje vb.) sosyal temas oluşturabilme</w:t>
            </w:r>
          </w:p>
          <w:p w14:paraId="04FDACA5" w14:textId="3724F6F3" w:rsidR="00424940" w:rsidRPr="008E20C2" w:rsidRDefault="00424940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SAB.8.c. Grup içi iletişimi artırmaya yönelik etkinliklere katılır.</w:t>
            </w:r>
          </w:p>
          <w:p w14:paraId="202296CE" w14:textId="77777777" w:rsidR="00424940" w:rsidRPr="008E20C2" w:rsidRDefault="00424940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55A9F0C" w14:textId="242CE336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550A92C8" w14:textId="77777777" w:rsidR="00125AC3" w:rsidRPr="008E20C2" w:rsidRDefault="00125AC3" w:rsidP="00125AC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MSB.2. Çocuk şarkılarındaki/çocuk şarkısı formlarındaki özellikleri fark ederek söyleyebilme</w:t>
            </w:r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C00D0DD" w14:textId="5E57454D" w:rsidR="00125AC3" w:rsidRPr="008E20C2" w:rsidRDefault="00125AC3" w:rsidP="00125AC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 xml:space="preserve">MSB.2.a. Çocuk şarkılarının/çocuk şarkısı formlarının sözlerini doğru telaffuzla söyler. </w:t>
            </w:r>
          </w:p>
          <w:p w14:paraId="700636F8" w14:textId="77777777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3977C287" w14:textId="01A3648A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7454C318" w14:textId="77777777" w:rsidR="00424940" w:rsidRPr="008E20C2" w:rsidRDefault="00424940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426E8764" w14:textId="77777777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2B8F76D8" w14:textId="77777777" w:rsidR="00AE1789" w:rsidRPr="008E20C2" w:rsidRDefault="00AE1789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HSAB.11. Tehlike ve kaza durumlarına karşı kendini koruyabilme</w:t>
            </w:r>
          </w:p>
          <w:p w14:paraId="6844430D" w14:textId="77777777" w:rsidR="00AE1789" w:rsidRPr="008E20C2" w:rsidRDefault="00AE1789" w:rsidP="00AE178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>HSAB.11.b. Tehlike/kaza/afet durumlarında neler yapması gerektiğini söyler.</w:t>
            </w:r>
          </w:p>
          <w:p w14:paraId="3E7FC24E" w14:textId="1F71B548" w:rsidR="000B17CF" w:rsidRPr="008E20C2" w:rsidRDefault="008E20C2" w:rsidP="00AE178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noProof/>
                <w:sz w:val="20"/>
                <w:szCs w:val="20"/>
              </w:rPr>
              <w:pict w14:anchorId="2FD59BA1">
                <v:shape id="Akış Çizelgesi: Öteki İşlem 12" o:spid="_x0000_s1026" type="#_x0000_t176" style="position:absolute;margin-left:218.25pt;margin-top:8.25pt;width:147.75pt;height:22.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" fillcolor="#ed7d31" strokecolor="#ae5a21" strokeweight="1pt">
                  <v:path arrowok="t"/>
                  <v:textbox style="mso-next-textbox:#Akış Çizelgesi: Öteki İşlem 12">
                    <w:txbxContent>
                      <w:p w14:paraId="6E029CFC" w14:textId="28F065E0" w:rsidR="00794AB6" w:rsidRPr="009C59F7" w:rsidRDefault="00FD5F7A" w:rsidP="0020539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İÇERİK ÇERÇEVESİ</w:t>
                        </w:r>
                      </w:p>
                    </w:txbxContent>
                  </v:textbox>
                </v:shape>
              </w:pict>
            </w:r>
          </w:p>
        </w:tc>
      </w:tr>
      <w:tr w:rsidR="00794AB6" w:rsidRPr="008E20C2" w14:paraId="3C100FE6" w14:textId="77777777" w:rsidTr="009C59F7">
        <w:tc>
          <w:tcPr>
            <w:tcW w:w="10764" w:type="dxa"/>
            <w:shd w:val="clear" w:color="auto" w:fill="auto"/>
          </w:tcPr>
          <w:p w14:paraId="3C058CDF" w14:textId="7C3528D9" w:rsidR="003A254B" w:rsidRPr="008E20C2" w:rsidRDefault="003A254B" w:rsidP="00795645">
            <w:pPr>
              <w:spacing w:after="0" w:line="480" w:lineRule="auto"/>
              <w:rPr>
                <w:rFonts w:ascii="Comic Sans MS" w:hAnsi="Comic Sans MS"/>
                <w:color w:val="2E74B5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Kavramlar:</w:t>
            </w:r>
            <w:r w:rsidRPr="008E20C2">
              <w:rPr>
                <w:rFonts w:ascii="Comic Sans MS" w:hAnsi="Comic Sans MS"/>
                <w:color w:val="2E74B5"/>
                <w:sz w:val="20"/>
                <w:szCs w:val="20"/>
              </w:rPr>
              <w:t xml:space="preserve"> </w:t>
            </w:r>
          </w:p>
          <w:p w14:paraId="2D284364" w14:textId="5FC5C6D9" w:rsidR="005D5D0E" w:rsidRPr="008E20C2" w:rsidRDefault="003A254B" w:rsidP="00795645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Sözcükler:</w:t>
            </w:r>
            <w:r w:rsidRPr="008E20C2">
              <w:rPr>
                <w:rFonts w:ascii="Comic Sans MS" w:hAnsi="Comic Sans MS"/>
                <w:color w:val="2E74B5"/>
                <w:sz w:val="20"/>
                <w:szCs w:val="20"/>
              </w:rPr>
              <w:t xml:space="preserve"> </w:t>
            </w:r>
            <w:bookmarkStart w:id="0" w:name="_Hlk180096150"/>
            <w:r w:rsidR="00552BD3" w:rsidRPr="008E20C2">
              <w:rPr>
                <w:rFonts w:ascii="Comic Sans MS" w:hAnsi="Comic Sans MS"/>
                <w:sz w:val="20"/>
                <w:szCs w:val="20"/>
              </w:rPr>
              <w:t>Kızılay, deprem, sel, savaş, barış, çadır</w:t>
            </w:r>
            <w:r w:rsidR="00783614" w:rsidRPr="008E20C2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783614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ıstırab</w:t>
            </w:r>
            <w:proofErr w:type="spellEnd"/>
            <w:r w:rsidR="00783614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, hilal, </w:t>
            </w:r>
            <w:proofErr w:type="spellStart"/>
            <w:r w:rsidR="00783614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ahmer</w:t>
            </w:r>
            <w:proofErr w:type="spellEnd"/>
            <w:r w:rsidR="00783614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, amblem, bağış, dernek</w:t>
            </w:r>
          </w:p>
          <w:bookmarkEnd w:id="0"/>
          <w:p w14:paraId="79165154" w14:textId="74F639DF" w:rsidR="003A254B" w:rsidRPr="008E20C2" w:rsidRDefault="003A254B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Materyaller:</w:t>
            </w:r>
            <w:r w:rsidRPr="008E20C2">
              <w:rPr>
                <w:rFonts w:ascii="Comic Sans MS" w:hAnsi="Comic Sans MS"/>
                <w:color w:val="2E74B5"/>
                <w:sz w:val="20"/>
                <w:szCs w:val="20"/>
              </w:rPr>
              <w:t xml:space="preserve"> </w:t>
            </w:r>
            <w:bookmarkStart w:id="1" w:name="_Hlk180096084"/>
            <w:r w:rsidR="00552BD3" w:rsidRPr="008E20C2">
              <w:rPr>
                <w:rFonts w:ascii="Comic Sans MS" w:hAnsi="Comic Sans MS"/>
                <w:sz w:val="20"/>
                <w:szCs w:val="20"/>
              </w:rPr>
              <w:t xml:space="preserve">Çalışma kağıtları, makas, yapıştırıcı, boya kalemleri, </w:t>
            </w:r>
            <w:proofErr w:type="spellStart"/>
            <w:r w:rsidR="00552BD3" w:rsidRPr="008E20C2">
              <w:rPr>
                <w:rFonts w:ascii="Comic Sans MS" w:hAnsi="Comic Sans MS"/>
                <w:sz w:val="20"/>
                <w:szCs w:val="20"/>
              </w:rPr>
              <w:t>abeslang</w:t>
            </w:r>
            <w:proofErr w:type="spellEnd"/>
            <w:r w:rsidR="00552BD3" w:rsidRPr="008E20C2">
              <w:rPr>
                <w:rFonts w:ascii="Comic Sans MS" w:hAnsi="Comic Sans MS"/>
                <w:sz w:val="20"/>
                <w:szCs w:val="20"/>
              </w:rPr>
              <w:t xml:space="preserve"> çubuk, mandal, sınıftaki oyuncaklar, beyaz çarşaf, ilk yardım malzemeleri</w:t>
            </w:r>
            <w:r w:rsidR="003B4DDF" w:rsidRPr="008E20C2">
              <w:rPr>
                <w:rFonts w:ascii="Comic Sans MS" w:hAnsi="Comic Sans MS"/>
                <w:sz w:val="20"/>
                <w:szCs w:val="20"/>
              </w:rPr>
              <w:t xml:space="preserve">, bant, mutfak eşyaları, </w:t>
            </w:r>
            <w:proofErr w:type="gramStart"/>
            <w:r w:rsidR="003B4DDF" w:rsidRPr="008E20C2">
              <w:rPr>
                <w:rFonts w:ascii="Comic Sans MS" w:hAnsi="Comic Sans MS"/>
                <w:sz w:val="20"/>
                <w:szCs w:val="20"/>
              </w:rPr>
              <w:t>battaniyeler(</w:t>
            </w:r>
            <w:proofErr w:type="gramEnd"/>
            <w:r w:rsidR="003B4DDF" w:rsidRPr="008E20C2">
              <w:rPr>
                <w:rFonts w:ascii="Comic Sans MS" w:hAnsi="Comic Sans MS"/>
                <w:sz w:val="20"/>
                <w:szCs w:val="20"/>
              </w:rPr>
              <w:t>evden istenen bebek battaniyeleri)</w:t>
            </w:r>
            <w:r w:rsidR="00316E4C" w:rsidRPr="008E20C2">
              <w:rPr>
                <w:rFonts w:ascii="Comic Sans MS" w:hAnsi="Comic Sans MS"/>
                <w:sz w:val="20"/>
                <w:szCs w:val="20"/>
              </w:rPr>
              <w:t>, poşet ya da tül</w:t>
            </w:r>
          </w:p>
          <w:bookmarkEnd w:id="1"/>
          <w:p w14:paraId="0A105424" w14:textId="77777777" w:rsidR="00552BD3" w:rsidRPr="008E20C2" w:rsidRDefault="00552BD3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83B0A89" w14:textId="7E259C4C" w:rsidR="00794AB6" w:rsidRPr="008E20C2" w:rsidRDefault="003A254B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Eğitim/Öğrenme Ortamları:</w:t>
            </w:r>
            <w:r w:rsidRPr="008E20C2">
              <w:rPr>
                <w:rFonts w:ascii="Comic Sans MS" w:hAnsi="Comic Sans MS"/>
                <w:color w:val="2E74B5"/>
                <w:sz w:val="20"/>
                <w:szCs w:val="20"/>
              </w:rPr>
              <w:t xml:space="preserve"> </w:t>
            </w:r>
            <w:r w:rsidRPr="008E20C2">
              <w:rPr>
                <w:rFonts w:ascii="Comic Sans MS" w:hAnsi="Comic Sans MS"/>
                <w:sz w:val="20"/>
                <w:szCs w:val="20"/>
              </w:rPr>
              <w:t xml:space="preserve">Öğrenme ortamlarına </w:t>
            </w:r>
            <w:r w:rsidR="00BD5ACB" w:rsidRPr="008E20C2">
              <w:rPr>
                <w:rFonts w:ascii="Comic Sans MS" w:hAnsi="Comic Sans MS"/>
                <w:sz w:val="20"/>
                <w:szCs w:val="20"/>
              </w:rPr>
              <w:t>çalışma sayfaları</w:t>
            </w:r>
            <w:r w:rsidR="008B049E"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C72D2" w:rsidRPr="008E20C2">
              <w:rPr>
                <w:rFonts w:ascii="Comic Sans MS" w:hAnsi="Comic Sans MS"/>
                <w:sz w:val="20"/>
                <w:szCs w:val="20"/>
              </w:rPr>
              <w:t>konur. Mutfak eşyaları</w:t>
            </w:r>
            <w:r w:rsidR="004E6377" w:rsidRPr="008E20C2">
              <w:rPr>
                <w:rFonts w:ascii="Comic Sans MS" w:hAnsi="Comic Sans MS"/>
                <w:sz w:val="20"/>
                <w:szCs w:val="20"/>
              </w:rPr>
              <w:t>, kostümler</w:t>
            </w:r>
            <w:r w:rsidR="00552BD3" w:rsidRPr="008E20C2">
              <w:rPr>
                <w:rFonts w:ascii="Comic Sans MS" w:hAnsi="Comic Sans MS"/>
                <w:sz w:val="20"/>
                <w:szCs w:val="20"/>
              </w:rPr>
              <w:t xml:space="preserve">, ilk yardım malzemeleri, beyaz çarşaf, </w:t>
            </w:r>
            <w:proofErr w:type="spellStart"/>
            <w:r w:rsidR="00552BD3" w:rsidRPr="008E20C2">
              <w:rPr>
                <w:rFonts w:ascii="Comic Sans MS" w:hAnsi="Comic Sans MS"/>
                <w:sz w:val="20"/>
                <w:szCs w:val="20"/>
              </w:rPr>
              <w:t>kızılay</w:t>
            </w:r>
            <w:proofErr w:type="spellEnd"/>
            <w:r w:rsidR="00552BD3" w:rsidRPr="008E20C2">
              <w:rPr>
                <w:rFonts w:ascii="Comic Sans MS" w:hAnsi="Comic Sans MS"/>
                <w:sz w:val="20"/>
                <w:szCs w:val="20"/>
              </w:rPr>
              <w:t xml:space="preserve"> amblemi</w:t>
            </w:r>
            <w:r w:rsidR="004E6377"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D5ACB" w:rsidRPr="008E20C2">
              <w:rPr>
                <w:rFonts w:ascii="Comic Sans MS" w:hAnsi="Comic Sans MS"/>
                <w:sz w:val="20"/>
                <w:szCs w:val="20"/>
              </w:rPr>
              <w:t>hazırlanır.</w:t>
            </w:r>
          </w:p>
        </w:tc>
      </w:tr>
    </w:tbl>
    <w:p w14:paraId="4F3EB422" w14:textId="41C79AAF" w:rsidR="000B17CF" w:rsidRPr="008E20C2" w:rsidRDefault="008E20C2" w:rsidP="00835395">
      <w:pPr>
        <w:spacing w:line="276" w:lineRule="auto"/>
        <w:ind w:left="127"/>
        <w:jc w:val="center"/>
        <w:rPr>
          <w:rFonts w:ascii="Comic Sans MS" w:hAnsi="Comic Sans MS"/>
          <w:sz w:val="20"/>
          <w:szCs w:val="20"/>
        </w:rPr>
      </w:pPr>
      <w:r w:rsidRPr="008E20C2">
        <w:rPr>
          <w:rFonts w:ascii="Comic Sans MS" w:hAnsi="Comic Sans MS"/>
          <w:noProof/>
          <w:sz w:val="20"/>
          <w:szCs w:val="20"/>
        </w:rPr>
        <w:pict w14:anchorId="16217FB8">
          <v:shape id="Akış Çizelgesi: Öteki İşlem 1" o:spid="_x0000_s1033" type="#_x0000_t176" style="position:absolute;left:0;text-align:left;margin-left:171.9pt;margin-top:-572.65pt;width:147.75pt;height:22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" fillcolor="#ed7d31" strokecolor="#ae5a21" strokeweight="1pt">
            <v:textbox>
              <w:txbxContent>
                <w:p w14:paraId="1CA2928E" w14:textId="77777777" w:rsidR="002D2238" w:rsidRPr="00A6018C" w:rsidRDefault="002D2238" w:rsidP="002D2238">
                  <w:pPr>
                    <w:spacing w:line="276" w:lineRule="auto"/>
                    <w:jc w:val="center"/>
                    <w:rPr>
                      <w:rFonts w:ascii="Comic Sans MS" w:hAnsi="Comic Sans MS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A6018C">
                    <w:rPr>
                      <w:rFonts w:ascii="Comic Sans MS" w:hAnsi="Comic Sans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ÖĞRENME ÇIKTILARI</w:t>
                  </w:r>
                </w:p>
                <w:p w14:paraId="23DD0DAE" w14:textId="77777777" w:rsidR="002D2238" w:rsidRPr="00AB2CB6" w:rsidRDefault="002D2238" w:rsidP="002D2238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14:paraId="3391646E" w14:textId="1ABF53B8" w:rsidR="002B3BEE" w:rsidRPr="008E20C2" w:rsidRDefault="000B17CF" w:rsidP="00835395">
      <w:pPr>
        <w:spacing w:line="276" w:lineRule="auto"/>
        <w:ind w:left="127"/>
        <w:jc w:val="center"/>
        <w:rPr>
          <w:rFonts w:ascii="Comic Sans MS" w:hAnsi="Comic Sans MS"/>
          <w:b/>
          <w:bCs/>
          <w:color w:val="1F3864"/>
          <w:sz w:val="20"/>
          <w:szCs w:val="20"/>
        </w:rPr>
      </w:pPr>
      <w:r w:rsidRPr="008E20C2">
        <w:rPr>
          <w:rFonts w:ascii="Comic Sans MS" w:hAnsi="Comic Sans MS"/>
          <w:b/>
          <w:bCs/>
          <w:color w:val="1F3864"/>
          <w:sz w:val="20"/>
          <w:szCs w:val="20"/>
        </w:rPr>
        <w:t>ÖĞRENME-ÖĞRETME YAŞANTILARI</w:t>
      </w:r>
    </w:p>
    <w:tbl>
      <w:tblPr>
        <w:tblW w:w="10764" w:type="dxa"/>
        <w:tblInd w:w="-289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0B17CF" w:rsidRPr="008E20C2" w14:paraId="2C60B929" w14:textId="77777777" w:rsidTr="000B17CF">
        <w:trPr>
          <w:trHeight w:val="406"/>
        </w:trPr>
        <w:tc>
          <w:tcPr>
            <w:tcW w:w="1975" w:type="dxa"/>
            <w:tcBorders>
              <w:right w:val="nil"/>
            </w:tcBorders>
            <w:shd w:val="clear" w:color="auto" w:fill="auto"/>
          </w:tcPr>
          <w:p w14:paraId="6BC68EE6" w14:textId="77777777" w:rsidR="000B17CF" w:rsidRPr="008E20C2" w:rsidRDefault="000B17CF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14:paraId="3B64FD93" w14:textId="77777777" w:rsidR="000B17CF" w:rsidRPr="008E20C2" w:rsidRDefault="009F5397" w:rsidP="009F5397">
            <w:pPr>
              <w:spacing w:after="0" w:line="276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 xml:space="preserve">                     </w:t>
            </w:r>
            <w:r w:rsidR="000B17CF"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ÖĞRENME-ÖĞRETME UYGULAMALARI</w:t>
            </w:r>
          </w:p>
        </w:tc>
      </w:tr>
      <w:tr w:rsidR="004E1B6F" w:rsidRPr="008E20C2" w14:paraId="3784C1DB" w14:textId="77777777" w:rsidTr="009C59F7">
        <w:trPr>
          <w:trHeight w:val="849"/>
        </w:trPr>
        <w:tc>
          <w:tcPr>
            <w:tcW w:w="1975" w:type="dxa"/>
            <w:shd w:val="clear" w:color="auto" w:fill="auto"/>
          </w:tcPr>
          <w:p w14:paraId="15AC1BAF" w14:textId="77777777" w:rsidR="00717F9A" w:rsidRPr="008E20C2" w:rsidRDefault="00717F9A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GÜNE BAŞLAMA ZAMANI</w:t>
            </w:r>
          </w:p>
          <w:p w14:paraId="06AECE7C" w14:textId="77777777" w:rsidR="00717F9A" w:rsidRPr="008E20C2" w:rsidRDefault="00717F9A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</w:p>
          <w:p w14:paraId="7B343094" w14:textId="77777777" w:rsidR="00717F9A" w:rsidRPr="008E20C2" w:rsidRDefault="00717F9A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Okula Geliş ve Karşılama</w:t>
            </w:r>
          </w:p>
          <w:p w14:paraId="1C388D30" w14:textId="77777777" w:rsidR="00717F9A" w:rsidRPr="008E20C2" w:rsidRDefault="00717F9A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</w:p>
          <w:p w14:paraId="408D21CF" w14:textId="77777777" w:rsidR="00717F9A" w:rsidRPr="008E20C2" w:rsidRDefault="00717F9A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lastRenderedPageBreak/>
              <w:t>Çember Zamanı</w:t>
            </w:r>
          </w:p>
        </w:tc>
        <w:tc>
          <w:tcPr>
            <w:tcW w:w="8789" w:type="dxa"/>
            <w:shd w:val="clear" w:color="auto" w:fill="auto"/>
          </w:tcPr>
          <w:p w14:paraId="0156E4F5" w14:textId="77777777" w:rsidR="00835395" w:rsidRPr="008E20C2" w:rsidRDefault="00835395" w:rsidP="009C59F7">
            <w:pPr>
              <w:spacing w:after="0"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E20C2">
              <w:rPr>
                <w:rFonts w:ascii="Comic Sans MS" w:hAnsi="Comic Sans MS"/>
                <w:color w:val="000000"/>
                <w:sz w:val="20"/>
                <w:szCs w:val="20"/>
              </w:rPr>
              <w:lastRenderedPageBreak/>
              <w:t>Çocuklar gelmeden sınıf hazırlanır.</w:t>
            </w: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karşılanırve</w:t>
            </w:r>
            <w:proofErr w:type="spellEnd"/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selamlanır, çocukların ayakkabılarını koymaları ve </w:t>
            </w:r>
            <w:proofErr w:type="spellStart"/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7D9A4DE9" w14:textId="77777777" w:rsidR="00835395" w:rsidRPr="008E20C2" w:rsidRDefault="00835395" w:rsidP="009C59F7">
            <w:pPr>
              <w:spacing w:after="0" w:line="276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23ABEBB8" w14:textId="77777777" w:rsidR="002C074A" w:rsidRPr="008E20C2" w:rsidRDefault="00835395" w:rsidP="009C59F7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8E20C2">
              <w:rPr>
                <w:rFonts w:ascii="Comic Sans MS" w:hAnsi="Comic Sans MS"/>
                <w:color w:val="000000"/>
                <w:sz w:val="20"/>
                <w:szCs w:val="20"/>
              </w:rPr>
              <w:t xml:space="preserve">Çocukların sandalyelerini alarak çember şeklinde oturmaları sağlanır. Çocukların o günkü duygu ve düşünceleri sorulur ve her çocuğun konuşması için </w:t>
            </w:r>
            <w:proofErr w:type="spellStart"/>
            <w:r w:rsidRPr="008E20C2">
              <w:rPr>
                <w:rFonts w:ascii="Comic Sans MS" w:hAnsi="Comic Sans MS"/>
                <w:color w:val="000000"/>
                <w:sz w:val="20"/>
                <w:szCs w:val="20"/>
              </w:rPr>
              <w:t>ceseratlendirilir</w:t>
            </w:r>
            <w:proofErr w:type="spellEnd"/>
            <w:r w:rsidRPr="008E20C2">
              <w:rPr>
                <w:rFonts w:ascii="Comic Sans MS" w:hAnsi="Comic Sans MS"/>
                <w:color w:val="000000"/>
                <w:sz w:val="20"/>
                <w:szCs w:val="20"/>
              </w:rPr>
              <w:t xml:space="preserve">. O günün sınıf yoklaması alınır ve mandallarla ilgili daha önce öğretilen yoklama rutininin doğru bir şekilde </w:t>
            </w:r>
            <w:r w:rsidRPr="008E20C2">
              <w:rPr>
                <w:rFonts w:ascii="Comic Sans MS" w:hAnsi="Comic Sans MS"/>
                <w:color w:val="000000"/>
                <w:sz w:val="20"/>
                <w:szCs w:val="20"/>
              </w:rPr>
              <w:lastRenderedPageBreak/>
              <w:t xml:space="preserve">yapılıp yapılmadığı kontrol edilir. </w:t>
            </w:r>
          </w:p>
          <w:p w14:paraId="157EAB77" w14:textId="12D875C9" w:rsidR="00717F9A" w:rsidRPr="008E20C2" w:rsidRDefault="002C074A" w:rsidP="009C59F7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/>
                <w:sz w:val="20"/>
                <w:szCs w:val="20"/>
              </w:rPr>
            </w:pP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bookmarkStart w:id="2" w:name="_Hlk177940160"/>
            <w:r w:rsidR="00552BD3" w:rsidRPr="008E20C2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552BD3" w:rsidRPr="008E20C2">
              <w:rPr>
                <w:rFonts w:ascii="Comic Sans MS" w:hAnsi="Comic Sans MS"/>
                <w:sz w:val="20"/>
                <w:szCs w:val="20"/>
              </w:rPr>
              <w:instrText xml:space="preserve"> HYPERLINK "https://www.anneninokulu.com/poset-tul-ritim-oyunu-sabah-sporu-hareketleri/" </w:instrText>
            </w:r>
            <w:r w:rsidR="00552BD3" w:rsidRPr="008E20C2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552BD3" w:rsidRPr="008E20C2">
              <w:rPr>
                <w:rStyle w:val="Kpr"/>
                <w:rFonts w:ascii="Comic Sans MS" w:hAnsi="Comic Sans MS"/>
                <w:bCs/>
                <w:sz w:val="20"/>
                <w:szCs w:val="20"/>
              </w:rPr>
              <w:t>Poşet/Tül Ritim Oyunu</w:t>
            </w:r>
            <w:r w:rsidR="00552BD3" w:rsidRPr="008E20C2">
              <w:rPr>
                <w:rStyle w:val="Kpr"/>
                <w:rFonts w:ascii="Comic Sans MS" w:hAnsi="Comic Sans MS"/>
                <w:bCs/>
                <w:sz w:val="20"/>
                <w:szCs w:val="20"/>
              </w:rPr>
              <w:fldChar w:fldCharType="end"/>
            </w:r>
            <w:r w:rsidR="008B049E" w:rsidRPr="008E20C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bookmarkEnd w:id="2"/>
            <w:r w:rsidRPr="008E20C2">
              <w:rPr>
                <w:rStyle w:val="Kpr"/>
                <w:rFonts w:ascii="Comic Sans MS" w:eastAsia="Comic Sans MS" w:hAnsi="Comic Sans MS" w:cs="Comic Sans MS"/>
                <w:color w:val="000000"/>
                <w:sz w:val="20"/>
                <w:szCs w:val="20"/>
                <w:u w:val="none"/>
              </w:rPr>
              <w:t xml:space="preserve">hareketleri hep birlikte yapılır. </w:t>
            </w:r>
            <w:r w:rsidRPr="008E20C2">
              <w:rPr>
                <w:rStyle w:val="Kpr"/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  <w:u w:val="none"/>
              </w:rPr>
              <w:t>(</w:t>
            </w:r>
            <w:r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8E20C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) </w:t>
            </w:r>
            <w:r w:rsidR="00835395" w:rsidRPr="008E20C2">
              <w:rPr>
                <w:rFonts w:ascii="Comic Sans MS" w:hAnsi="Comic Sans MS"/>
                <w:color w:val="000000"/>
                <w:sz w:val="20"/>
                <w:szCs w:val="20"/>
              </w:rPr>
              <w:t>Daha sonra öğrenme merkezlerinde oyuna geçilir.</w:t>
            </w:r>
          </w:p>
        </w:tc>
      </w:tr>
      <w:tr w:rsidR="004E1B6F" w:rsidRPr="008E20C2" w14:paraId="4402410D" w14:textId="77777777" w:rsidTr="009C59F7">
        <w:trPr>
          <w:trHeight w:val="1074"/>
        </w:trPr>
        <w:tc>
          <w:tcPr>
            <w:tcW w:w="1975" w:type="dxa"/>
            <w:shd w:val="clear" w:color="auto" w:fill="auto"/>
          </w:tcPr>
          <w:p w14:paraId="7B0DCF4A" w14:textId="77777777" w:rsidR="002A1E7E" w:rsidRPr="008E20C2" w:rsidRDefault="002A1E7E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lastRenderedPageBreak/>
              <w:t>ÖĞRENME MERKEZLERİNDE OYUN</w:t>
            </w:r>
          </w:p>
        </w:tc>
        <w:tc>
          <w:tcPr>
            <w:tcW w:w="8789" w:type="dxa"/>
            <w:shd w:val="clear" w:color="auto" w:fill="auto"/>
          </w:tcPr>
          <w:p w14:paraId="5BD636D4" w14:textId="1E3EB452" w:rsidR="002A1E7E" w:rsidRPr="008E20C2" w:rsidRDefault="00835395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  <w:r w:rsidRPr="008E20C2">
              <w:rPr>
                <w:rFonts w:ascii="Comic Sans MS" w:hAnsi="Comic Sans MS" w:cs="Open Sans"/>
                <w:color w:val="000000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kullanarak merkezlere geçerler.</w:t>
            </w:r>
            <w:bookmarkStart w:id="3" w:name="_Hlk177728056"/>
            <w:r w:rsidR="00F95ED4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End w:id="3"/>
          </w:p>
        </w:tc>
      </w:tr>
      <w:tr w:rsidR="004E1B6F" w:rsidRPr="008E20C2" w14:paraId="184116D6" w14:textId="77777777" w:rsidTr="001B2B89">
        <w:trPr>
          <w:trHeight w:val="3235"/>
        </w:trPr>
        <w:tc>
          <w:tcPr>
            <w:tcW w:w="1975" w:type="dxa"/>
            <w:tcBorders>
              <w:bottom w:val="single" w:sz="18" w:space="0" w:color="ED7D31"/>
            </w:tcBorders>
            <w:shd w:val="clear" w:color="auto" w:fill="auto"/>
          </w:tcPr>
          <w:p w14:paraId="258667FD" w14:textId="77777777" w:rsidR="00C35F46" w:rsidRPr="008E20C2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BESLENME,</w:t>
            </w:r>
          </w:p>
          <w:p w14:paraId="30502DB4" w14:textId="77777777" w:rsidR="00C35F46" w:rsidRPr="008E20C2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TOPLANMA,</w:t>
            </w:r>
          </w:p>
          <w:p w14:paraId="0EF60F3C" w14:textId="77777777" w:rsidR="00C35F46" w:rsidRPr="008E20C2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  <w:tcBorders>
              <w:bottom w:val="single" w:sz="18" w:space="0" w:color="ED7D31"/>
            </w:tcBorders>
            <w:shd w:val="clear" w:color="auto" w:fill="auto"/>
          </w:tcPr>
          <w:p w14:paraId="10B33728" w14:textId="77777777" w:rsidR="00835395" w:rsidRPr="008E20C2" w:rsidRDefault="00835395" w:rsidP="009C59F7">
            <w:pPr>
              <w:spacing w:after="0" w:line="276" w:lineRule="auto"/>
              <w:rPr>
                <w:rFonts w:ascii="Comic Sans MS" w:hAnsi="Comic Sans MS"/>
                <w:color w:val="000000"/>
                <w:sz w:val="20"/>
                <w:szCs w:val="20"/>
                <w:shd w:val="clear" w:color="auto" w:fill="FAFAFA"/>
              </w:rPr>
            </w:pPr>
            <w:r w:rsidRPr="008E20C2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5" w:history="1">
              <w:r w:rsidRPr="008E20C2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8E20C2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</w:t>
            </w:r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düzenli toplanıp toplanmadığı kontrol edilir. </w:t>
            </w:r>
          </w:p>
          <w:p w14:paraId="4657C283" w14:textId="77777777" w:rsidR="00835395" w:rsidRPr="008E20C2" w:rsidRDefault="00835395" w:rsidP="009C59F7">
            <w:pPr>
              <w:spacing w:after="0" w:line="276" w:lineRule="auto"/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</w:pPr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Bir sağa baktım</w:t>
            </w:r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</w:rPr>
              <w:br/>
            </w:r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Bir sola baktım</w:t>
            </w:r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</w:rPr>
              <w:br/>
            </w:r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Lokomotif yaptım</w:t>
            </w:r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</w:rPr>
              <w:br/>
            </w:r>
            <w:proofErr w:type="spellStart"/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.</w:t>
            </w:r>
          </w:p>
          <w:p w14:paraId="2FCDF248" w14:textId="77777777" w:rsidR="00835395" w:rsidRPr="008E20C2" w:rsidRDefault="00835395" w:rsidP="009C59F7">
            <w:pPr>
              <w:spacing w:after="0" w:line="276" w:lineRule="auto"/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</w:pPr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0AD49411" w14:textId="77777777" w:rsidR="00835395" w:rsidRPr="008E20C2" w:rsidRDefault="00835395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  <w:r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Tüm çocuklara kahvaltısını yaptıktan sonra eller yıkanır ve sınıfa geçilir.</w:t>
            </w:r>
            <w:r w:rsidR="00AC1766" w:rsidRPr="008E20C2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r w:rsidR="00AC1766" w:rsidRPr="008E20C2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AFAFA"/>
              </w:rPr>
              <w:t>(</w:t>
            </w:r>
            <w:r w:rsidR="00AC1766" w:rsidRPr="008E20C2">
              <w:rPr>
                <w:rStyle w:val="Gl"/>
                <w:rFonts w:ascii="Comic Sans MS" w:hAnsi="Comic Sans MS"/>
                <w:sz w:val="20"/>
                <w:szCs w:val="20"/>
              </w:rPr>
              <w:t>D16.1.2.)</w:t>
            </w:r>
          </w:p>
        </w:tc>
      </w:tr>
      <w:tr w:rsidR="004E1B6F" w:rsidRPr="008E20C2" w14:paraId="18ECC8B7" w14:textId="77777777" w:rsidTr="009C59F7">
        <w:trPr>
          <w:trHeight w:val="1090"/>
        </w:trPr>
        <w:tc>
          <w:tcPr>
            <w:tcW w:w="1975" w:type="dxa"/>
            <w:tcBorders>
              <w:top w:val="single" w:sz="18" w:space="0" w:color="ED7D31"/>
            </w:tcBorders>
            <w:shd w:val="clear" w:color="auto" w:fill="auto"/>
          </w:tcPr>
          <w:p w14:paraId="1415CE3C" w14:textId="77777777" w:rsidR="00835395" w:rsidRPr="008E20C2" w:rsidRDefault="00835395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  <w:tcBorders>
              <w:top w:val="single" w:sz="18" w:space="0" w:color="ED7D31"/>
            </w:tcBorders>
            <w:shd w:val="clear" w:color="auto" w:fill="auto"/>
          </w:tcPr>
          <w:p w14:paraId="10C43901" w14:textId="6EE5ABAC" w:rsidR="00552BD3" w:rsidRPr="008E20C2" w:rsidRDefault="00835395" w:rsidP="00552BD3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bookmarkStart w:id="4" w:name="_Hlk180096186"/>
            <w:r w:rsidRPr="008E20C2">
              <w:rPr>
                <w:rFonts w:ascii="Comic Sans MS" w:hAnsi="Comic Sans MS"/>
                <w:color w:val="000000" w:themeColor="text1"/>
                <w:sz w:val="20"/>
                <w:szCs w:val="20"/>
                <w:lang w:eastAsia="tr-TR"/>
              </w:rPr>
              <w:t>Çocuklar sanat etkinliğini yapmaları için masalara alınır</w:t>
            </w:r>
            <w:r w:rsidR="00552BD3"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hyperlink r:id="rId6" w:history="1">
              <w:r w:rsidR="00552BD3" w:rsidRPr="008E20C2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“Kızılay Şapkası”</w:t>
              </w:r>
            </w:hyperlink>
            <w:r w:rsidR="00552BD3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üçgenden </w:t>
            </w:r>
            <w:proofErr w:type="spellStart"/>
            <w:r w:rsidR="00552BD3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kızılay</w:t>
            </w:r>
            <w:proofErr w:type="spellEnd"/>
            <w:r w:rsidR="00552BD3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çadırı yaparak resmi tamamlama çalışması </w:t>
            </w:r>
            <w:proofErr w:type="gramStart"/>
            <w:r w:rsidR="00552BD3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yapılır.</w:t>
            </w:r>
            <w:r w:rsidR="00BC1F85" w:rsidRPr="008E20C2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BC1F85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SNAB.4.d.</w:t>
            </w:r>
            <w:r w:rsidR="00BC1F85" w:rsidRPr="008E20C2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)</w:t>
            </w:r>
          </w:p>
          <w:p w14:paraId="52CB920F" w14:textId="0391B4C3" w:rsidR="00552BD3" w:rsidRPr="008E20C2" w:rsidRDefault="00552BD3" w:rsidP="00552BD3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  <w:lang w:eastAsia="tr-TR"/>
              </w:rPr>
              <w:t xml:space="preserve"> </w:t>
            </w:r>
            <w:hyperlink r:id="rId7" w:history="1">
              <w:r w:rsidRPr="008E20C2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“Temel İlkeler Serüveni”</w:t>
              </w:r>
            </w:hyperlink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</w:t>
            </w:r>
            <w:hyperlink r:id="rId8" w:history="1">
              <w:r w:rsidRPr="008E20C2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</w:t>
              </w:r>
              <w:r w:rsidRPr="008E20C2">
                <w:rPr>
                  <w:rStyle w:val="Kpr"/>
                  <w:rFonts w:ascii="Comic Sans MS" w:hAnsi="Comic Sans MS"/>
                  <w:sz w:val="20"/>
                  <w:szCs w:val="20"/>
                </w:rPr>
                <w:t>Kızılay Gizemli Macera Çizgi Filmi”</w:t>
              </w:r>
            </w:hyperlink>
            <w:r w:rsidRPr="008E20C2">
              <w:rPr>
                <w:rStyle w:val="jsgrdq"/>
                <w:rFonts w:ascii="Comic Sans MS" w:hAnsi="Comic Sans MS"/>
                <w:color w:val="000000" w:themeColor="text1"/>
                <w:sz w:val="20"/>
                <w:szCs w:val="20"/>
              </w:rPr>
              <w:t xml:space="preserve"> izlenir.</w:t>
            </w:r>
          </w:p>
          <w:p w14:paraId="0D3B02FA" w14:textId="77777777" w:rsidR="00746C89" w:rsidRPr="008E20C2" w:rsidRDefault="00746C89" w:rsidP="00552BD3">
            <w:pPr>
              <w:pStyle w:val="Balk1"/>
              <w:shd w:val="clear" w:color="auto" w:fill="F9F9F9"/>
              <w:spacing w:before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Ben, küçük kaplanım. </w:t>
            </w:r>
          </w:p>
          <w:p w14:paraId="637E0533" w14:textId="77777777" w:rsidR="00746C89" w:rsidRPr="008E20C2" w:rsidRDefault="00746C89" w:rsidP="00552BD3">
            <w:pPr>
              <w:pStyle w:val="Balk1"/>
              <w:shd w:val="clear" w:color="auto" w:fill="F9F9F9"/>
              <w:spacing w:before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Taştan taşa atlarım. </w:t>
            </w:r>
          </w:p>
          <w:p w14:paraId="5EFD79A8" w14:textId="77777777" w:rsidR="00746C89" w:rsidRPr="008E20C2" w:rsidRDefault="00746C89" w:rsidP="00552BD3">
            <w:pPr>
              <w:pStyle w:val="Balk1"/>
              <w:shd w:val="clear" w:color="auto" w:fill="F9F9F9"/>
              <w:spacing w:before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Minderleri görünce </w:t>
            </w:r>
          </w:p>
          <w:p w14:paraId="1B5DEA22" w14:textId="77777777" w:rsidR="00746C89" w:rsidRPr="008E20C2" w:rsidRDefault="00746C89" w:rsidP="00552BD3">
            <w:pPr>
              <w:pStyle w:val="Balk1"/>
              <w:shd w:val="clear" w:color="auto" w:fill="F9F9F9"/>
              <w:spacing w:before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Üstlerine zıplarım. </w:t>
            </w:r>
          </w:p>
          <w:p w14:paraId="66AF3A37" w14:textId="5A17BD60" w:rsidR="00552BD3" w:rsidRPr="008E20C2" w:rsidRDefault="00746C89" w:rsidP="00552BD3">
            <w:pPr>
              <w:pStyle w:val="Balk1"/>
              <w:shd w:val="clear" w:color="auto" w:fill="F9F9F9"/>
              <w:spacing w:before="0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Tekerlemesi söylenerek minderlere geçilir.</w:t>
            </w:r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Çocuklara</w:t>
            </w:r>
            <w:r w:rsidR="0032363C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32363C" w:rsidRPr="008E20C2">
              <w:rPr>
                <w:rFonts w:ascii="Comic Sans MS" w:hAnsi="Comic Sans MS" w:cs="Arial"/>
                <w:color w:val="212529"/>
                <w:sz w:val="20"/>
                <w:szCs w:val="20"/>
                <w:shd w:val="clear" w:color="auto" w:fill="FFFFFF"/>
              </w:rPr>
              <w:t xml:space="preserve">Her yıl 29 </w:t>
            </w:r>
            <w:proofErr w:type="gramStart"/>
            <w:r w:rsidR="0032363C" w:rsidRPr="008E20C2">
              <w:rPr>
                <w:rFonts w:ascii="Comic Sans MS" w:hAnsi="Comic Sans MS" w:cs="Arial"/>
                <w:color w:val="212529"/>
                <w:sz w:val="20"/>
                <w:szCs w:val="20"/>
                <w:shd w:val="clear" w:color="auto" w:fill="FFFFFF"/>
              </w:rPr>
              <w:t>Ekim -</w:t>
            </w:r>
            <w:proofErr w:type="gramEnd"/>
            <w:r w:rsidR="0032363C" w:rsidRPr="008E20C2">
              <w:rPr>
                <w:rFonts w:ascii="Comic Sans MS" w:hAnsi="Comic Sans MS" w:cs="Arial"/>
                <w:color w:val="212529"/>
                <w:sz w:val="20"/>
                <w:szCs w:val="20"/>
                <w:shd w:val="clear" w:color="auto" w:fill="FFFFFF"/>
              </w:rPr>
              <w:t xml:space="preserve"> 4 Kasım tarihleri arası </w:t>
            </w:r>
            <w:r w:rsidR="0032363C" w:rsidRPr="008E20C2">
              <w:rPr>
                <w:rStyle w:val="Gl"/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>Kızılay Haftası</w:t>
            </w:r>
            <w:r w:rsidR="0032363C" w:rsidRPr="008E20C2">
              <w:rPr>
                <w:rFonts w:ascii="Comic Sans MS" w:hAnsi="Comic Sans MS" w:cs="Arial"/>
                <w:color w:val="212529"/>
                <w:sz w:val="20"/>
                <w:szCs w:val="20"/>
                <w:shd w:val="clear" w:color="auto" w:fill="FFFFFF"/>
              </w:rPr>
              <w:t xml:space="preserve"> olarak kutlandığı söylenir. </w:t>
            </w:r>
            <w:r w:rsidR="00552BD3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Kızılay nedir? </w:t>
            </w: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Amblemi nasıldır? </w:t>
            </w:r>
            <w:proofErr w:type="spellStart"/>
            <w:r w:rsidR="006356CD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Kızılayın</w:t>
            </w:r>
            <w:proofErr w:type="spellEnd"/>
            <w:r w:rsidR="006356CD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görevleri </w:t>
            </w:r>
            <w:proofErr w:type="spellStart"/>
            <w:proofErr w:type="gramStart"/>
            <w:r w:rsidR="006356CD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nelerdir?</w:t>
            </w:r>
            <w:r w:rsidR="00896B9A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Temel</w:t>
            </w:r>
            <w:proofErr w:type="spellEnd"/>
            <w:proofErr w:type="gramEnd"/>
            <w:r w:rsidR="00896B9A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ilkeleri nelerdir.?</w:t>
            </w:r>
            <w:r w:rsidR="006356CD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552BD3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Ne zaman bizlere yardım eder? Kızılay’ın yardımlarını </w:t>
            </w:r>
            <w:r w:rsidR="00552BD3" w:rsidRPr="008E20C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yapabilmesi için bize düşen görevlerin ne olduğu </w:t>
            </w:r>
            <w:r w:rsidR="00AC6936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gibi sorular sorulur. </w:t>
            </w:r>
            <w:r w:rsidR="00164A51" w:rsidRPr="008E20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164A51" w:rsidRPr="008E20C2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OB6.1.</w:t>
            </w:r>
            <w:r w:rsidR="00795645" w:rsidRPr="008E20C2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795645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795645" w:rsidRPr="008E20C2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SDB2.1.SB1.</w:t>
            </w:r>
            <w:r w:rsidR="00164A51" w:rsidRPr="008E20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CC9970C" w14:textId="25C85A15" w:rsidR="00896B9A" w:rsidRPr="008E20C2" w:rsidRDefault="006356CD" w:rsidP="006356C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Kızılay:</w:t>
            </w:r>
            <w:r w:rsidR="00896B9A" w:rsidRPr="008E20C2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6B9A"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Kızılay savaş alanında yaralanan ya da hastalanan askerlere, hiçbir ayrım gözetmeksizin yardım etme arzusundan doğmuş ve </w:t>
            </w:r>
            <w:r w:rsidR="00526359"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11 Haziran 1868’de kurulmuştur.</w:t>
            </w:r>
            <w:r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C67635"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İlk ismi </w:t>
            </w:r>
            <w:r w:rsidR="00C67635" w:rsidRPr="008E20C2">
              <w:rPr>
                <w:rStyle w:val="Gl"/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Yaralı Askerlere Yardım Derneği </w:t>
            </w:r>
            <w:r w:rsidR="00C67635" w:rsidRPr="008E20C2">
              <w:rPr>
                <w:rStyle w:val="Gl"/>
                <w:rFonts w:ascii="Comic Sans MS" w:hAnsi="Comic Sans MS"/>
                <w:b w:val="0"/>
                <w:bCs w:val="0"/>
                <w:color w:val="212529"/>
                <w:sz w:val="20"/>
                <w:szCs w:val="20"/>
                <w:shd w:val="clear" w:color="auto" w:fill="FFFFFF"/>
              </w:rPr>
              <w:t>iken sonra</w:t>
            </w:r>
            <w:r w:rsidR="00C67635" w:rsidRPr="008E20C2">
              <w:rPr>
                <w:rStyle w:val="Gl"/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Hilal-i-</w:t>
            </w:r>
            <w:proofErr w:type="spellStart"/>
            <w:r w:rsidR="00C67635" w:rsidRPr="008E20C2">
              <w:rPr>
                <w:rStyle w:val="Gl"/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>Ahmer</w:t>
            </w:r>
            <w:proofErr w:type="spellEnd"/>
            <w:r w:rsidR="00C67635" w:rsidRPr="008E20C2">
              <w:rPr>
                <w:rFonts w:ascii="Comic Sans MS" w:hAnsi="Comic Sans MS" w:cs="Arial"/>
                <w:color w:val="212529"/>
                <w:sz w:val="20"/>
                <w:szCs w:val="20"/>
                <w:shd w:val="clear" w:color="auto" w:fill="FFFFFF"/>
              </w:rPr>
              <w:t xml:space="preserve"> adını aldı. Hilal ay, </w:t>
            </w:r>
            <w:proofErr w:type="spellStart"/>
            <w:r w:rsidR="00C67635" w:rsidRPr="008E20C2">
              <w:rPr>
                <w:rFonts w:ascii="Comic Sans MS" w:hAnsi="Comic Sans MS" w:cs="Arial"/>
                <w:color w:val="212529"/>
                <w:sz w:val="20"/>
                <w:szCs w:val="20"/>
                <w:shd w:val="clear" w:color="auto" w:fill="FFFFFF"/>
              </w:rPr>
              <w:t>ahmer</w:t>
            </w:r>
            <w:proofErr w:type="spellEnd"/>
            <w:r w:rsidR="00C67635" w:rsidRPr="008E20C2">
              <w:rPr>
                <w:rFonts w:ascii="Comic Sans MS" w:hAnsi="Comic Sans MS" w:cs="Arial"/>
                <w:color w:val="212529"/>
                <w:sz w:val="20"/>
                <w:szCs w:val="20"/>
                <w:shd w:val="clear" w:color="auto" w:fill="FFFFFF"/>
              </w:rPr>
              <w:t xml:space="preserve"> kırmızı demektir. Cumhuriyet döneminde derneğin adı bu anlamı açıklayıcı biçimde değiştirildi yani </w:t>
            </w:r>
            <w:r w:rsidR="00C67635" w:rsidRPr="008E20C2">
              <w:rPr>
                <w:rStyle w:val="Gl"/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>Türkiye Kızılay Derneği</w:t>
            </w:r>
            <w:r w:rsidR="00C67635" w:rsidRPr="008E20C2">
              <w:rPr>
                <w:rFonts w:ascii="Comic Sans MS" w:hAnsi="Comic Sans MS" w:cs="Arial"/>
                <w:color w:val="212529"/>
                <w:sz w:val="20"/>
                <w:szCs w:val="20"/>
                <w:shd w:val="clear" w:color="auto" w:fill="FFFFFF"/>
              </w:rPr>
              <w:t xml:space="preserve"> oldu. </w:t>
            </w:r>
            <w:r w:rsidR="0032363C" w:rsidRPr="008E20C2">
              <w:rPr>
                <w:rFonts w:ascii="Comic Sans MS" w:hAnsi="Comic Sans MS" w:cs="Arial"/>
                <w:color w:val="212529"/>
                <w:sz w:val="20"/>
                <w:szCs w:val="20"/>
                <w:shd w:val="clear" w:color="auto" w:fill="FFFFFF"/>
              </w:rPr>
              <w:t>Kızılay, deprem, sel, yangın, salgın hastalık gibi doğal afet ve felaketlerde insanlara yardım eden ve ticari kaygısı olmayan bir yardım kuruluşudur.</w:t>
            </w:r>
            <w:r w:rsidR="0032363C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32363C" w:rsidRPr="008E20C2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>Yurt içinde ya da yurt dışında deprem, sel baskını, savaş olur olmaz Kızılay depolarını açar, felaket bölgesine çadır, battaniye, giyecek, yiyecek, kan ve ilaç gönderir. Bu yardımların dağıtımını sağlar.</w:t>
            </w:r>
          </w:p>
          <w:p w14:paraId="3279F55B" w14:textId="272C2DFF" w:rsidR="006356CD" w:rsidRPr="008E20C2" w:rsidRDefault="00896B9A" w:rsidP="006356CD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proofErr w:type="spellStart"/>
            <w:r w:rsidRPr="008E20C2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Kızılayın</w:t>
            </w:r>
            <w:proofErr w:type="spellEnd"/>
            <w:r w:rsidRPr="008E20C2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Amblemi:</w:t>
            </w:r>
            <w:r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6356CD"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Amblemi </w:t>
            </w:r>
            <w:r w:rsidR="0032363C"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beyaz zemin üzerine </w:t>
            </w:r>
            <w:r w:rsidR="006356CD" w:rsidRPr="008E20C2">
              <w:rPr>
                <w:rFonts w:ascii="Comic Sans MS" w:hAnsi="Comic Sans MS"/>
                <w:color w:val="000000" w:themeColor="text1"/>
                <w:sz w:val="20"/>
                <w:szCs w:val="20"/>
              </w:rPr>
              <w:t>ters kırmızı hilal şeklindedir.</w:t>
            </w:r>
            <w:r w:rsidR="006356CD" w:rsidRPr="008E20C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14:paraId="7D318A3B" w14:textId="2962084E" w:rsidR="006356CD" w:rsidRPr="008E20C2" w:rsidRDefault="006356CD" w:rsidP="006356CD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E20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Kızılayın</w:t>
            </w:r>
            <w:proofErr w:type="spellEnd"/>
            <w:r w:rsidRPr="008E20C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Görevi:</w:t>
            </w:r>
            <w:r w:rsidRPr="008E20C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08E20C2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Ulusal afet hallerinde yardımda bulunur. İlk yardım, kan yardımı, sağlık yardımı bunlardan bir kısmını oluşturur.</w:t>
            </w:r>
          </w:p>
          <w:p w14:paraId="30E56E21" w14:textId="19C389F9" w:rsidR="00896B9A" w:rsidRPr="008E20C2" w:rsidRDefault="00896B9A" w:rsidP="006356CD">
            <w:pPr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E20C2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Temel İlkeleri:</w:t>
            </w:r>
            <w:r w:rsidRPr="008E20C2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insanlık,ayrım</w:t>
            </w:r>
            <w:proofErr w:type="spellEnd"/>
            <w:proofErr w:type="gramEnd"/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gözetmemek, tarafsızlık, </w:t>
            </w:r>
            <w:proofErr w:type="spellStart"/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bağımsızlık,hayır</w:t>
            </w:r>
            <w:proofErr w:type="spellEnd"/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kurumu niteliği, birlik ve evrensellik ilkeleridir.</w:t>
            </w:r>
          </w:p>
          <w:p w14:paraId="4278D918" w14:textId="77777777" w:rsidR="0032363C" w:rsidRPr="008E20C2" w:rsidRDefault="00896B9A" w:rsidP="006356CD">
            <w:pPr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</w:pPr>
            <w:r w:rsidRPr="008E20C2">
              <w:rPr>
                <w:rStyle w:val="Gl"/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İNSANLIK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Kızılay, her nerede olursa olsun insan </w:t>
            </w:r>
            <w:r w:rsidR="005C28B2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ıstırabını (acısını)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önlemek ve dindirmek için çabalar. Amacı insan hayatının, sağlığının korunması ve insan onuruna saygı duyulmasının sağlanmasıdır. Bütün insanlar arasında karşılıklı anlayışı, dostluğu, işbirliğini ve kalıcı barışı destekler.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Style w:val="Gl"/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AYRIM GÖZETMEMEK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="0032363C" w:rsidRPr="008E20C2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Kızılay, hiç bir ayrım gözetmeksizin doğal yıkımlara </w:t>
            </w:r>
            <w:proofErr w:type="gramStart"/>
            <w:r w:rsidR="0032363C" w:rsidRPr="008E20C2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>uğrayanlara ,</w:t>
            </w:r>
            <w:proofErr w:type="gramEnd"/>
            <w:r w:rsidR="0032363C" w:rsidRPr="008E20C2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savaş yaralılarına, düşkünlere, salgın hastalıklara yakalananlara, din, dil, ulus ayrımı yapmadan yardım elini uzatır. </w:t>
            </w:r>
          </w:p>
          <w:p w14:paraId="43E53B3D" w14:textId="4F9992F9" w:rsidR="00530800" w:rsidRPr="008E20C2" w:rsidRDefault="00896B9A" w:rsidP="006356CD">
            <w:pPr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E20C2">
              <w:rPr>
                <w:rStyle w:val="Gl"/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TARAFSIZLIK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Kızılay, herkesin güvenini kazanmak amacıyla, düşmanlıklara taraf olmaz </w:t>
            </w:r>
            <w:r w:rsidR="00530800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ve yardım eder.</w:t>
            </w:r>
          </w:p>
          <w:p w14:paraId="33D96B1A" w14:textId="424AEE02" w:rsidR="005B59AB" w:rsidRPr="008E20C2" w:rsidRDefault="00896B9A" w:rsidP="006356CD">
            <w:pPr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E20C2">
              <w:rPr>
                <w:rStyle w:val="Gl"/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BAĞIMSIZLIK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Kızılay bağımsız bir kurumdur. Türkiye Cumhuriyeti Devleti yasalarına </w:t>
            </w:r>
            <w:r w:rsidR="00F56469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uygun hareket eder 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ancak </w:t>
            </w:r>
            <w:r w:rsidR="00F56469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her zaman 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temel ilkelerine uygun hareket etme </w:t>
            </w:r>
            <w:r w:rsidR="00F56469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hakkına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sahiptir.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Style w:val="Gl"/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GÖNÜLLÜ HİZMET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Kızılay, hizmetlerinden hiçbir şekilde çıkar gözetmeyen gönüllü bir yardım kurumudur.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Style w:val="Gl"/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BİRLİK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Türkiye’de “Kızılay” adı altında tek bir dernek kurulabilir. Bu dernek herkese açıktır. </w:t>
            </w:r>
            <w:r w:rsidR="005B59AB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Ülkemizin farklı yerlerinde de yardım ediyor olsak aynı amaçla birlik içinde olmaktır. Türk </w:t>
            </w:r>
            <w:proofErr w:type="spellStart"/>
            <w:r w:rsidR="005B59AB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Kızılayının</w:t>
            </w:r>
            <w:proofErr w:type="spellEnd"/>
            <w:r w:rsidR="005B59AB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çatısı altında olmaktır.</w:t>
            </w:r>
          </w:p>
          <w:p w14:paraId="7D90D3B8" w14:textId="66274653" w:rsidR="00896B9A" w:rsidRPr="008E20C2" w:rsidRDefault="00896B9A" w:rsidP="006356CD">
            <w:pPr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E20C2">
              <w:rPr>
                <w:rStyle w:val="Gl"/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EVRENSELLİK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br/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Diğer ülke</w:t>
            </w:r>
            <w:r w:rsidR="00F56469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lerin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F56469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Kızılay gibi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dernekleri ile eşit </w:t>
            </w:r>
            <w:r w:rsidR="00F56469" w:rsidRPr="008E20C2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hak ve </w:t>
            </w:r>
            <w:proofErr w:type="gramStart"/>
            <w:r w:rsidR="00F56469" w:rsidRPr="008E20C2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sorumluluklara</w:t>
            </w:r>
            <w:r w:rsidR="00F56469" w:rsidRPr="008E20C2">
              <w:rPr>
                <w:rFonts w:ascii="Comic Sans MS" w:hAnsi="Comic Sans MS" w:cs="Arial"/>
                <w:color w:val="474747"/>
                <w:sz w:val="20"/>
                <w:szCs w:val="20"/>
                <w:shd w:val="clear" w:color="auto" w:fill="FFFFFF"/>
              </w:rPr>
              <w:t> 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sahip</w:t>
            </w:r>
            <w:proofErr w:type="gramEnd"/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ve karşılıklı yardımlaşmada onlarla eşit sorumlulukları ve görevleri paylaşan Kızılay, dünya çapında bir </w:t>
            </w:r>
            <w:r w:rsidR="00F56469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yardıma ihtiyacı olanlar varsa anlara da yardım eder.</w:t>
            </w:r>
          </w:p>
          <w:p w14:paraId="28640241" w14:textId="01524F24" w:rsidR="00526359" w:rsidRPr="008E20C2" w:rsidRDefault="00526359" w:rsidP="006356C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Kızılay</w:t>
            </w:r>
            <w:r w:rsidR="008E20C2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’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ın </w:t>
            </w:r>
            <w:r w:rsidR="0032363C" w:rsidRPr="008E20C2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ülke içinde ve ülke dışında yaptığı bu </w:t>
            </w:r>
            <w:proofErr w:type="gramStart"/>
            <w:r w:rsidR="0032363C" w:rsidRPr="008E20C2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>yardımları ;</w:t>
            </w:r>
            <w:proofErr w:type="gramEnd"/>
            <w:r w:rsidR="0032363C" w:rsidRPr="008E20C2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 xml:space="preserve"> üyelerin ödentileri, yardımseverlerin bağışları ve öğrencilerin satın aldıkları Kızılay pullarından elde ettiği gelirlerle karşıla</w:t>
            </w:r>
            <w:r w:rsidR="0031158F" w:rsidRPr="008E20C2">
              <w:rPr>
                <w:rFonts w:ascii="Comic Sans MS" w:hAnsi="Comic Sans MS"/>
                <w:color w:val="212529"/>
                <w:sz w:val="20"/>
                <w:szCs w:val="20"/>
                <w:shd w:val="clear" w:color="auto" w:fill="FFFFFF"/>
              </w:rPr>
              <w:t>dığı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, bizim de bağış yaparak, (büyüklerimizin) düzenli kan </w:t>
            </w:r>
            <w:r w:rsidR="00C80238"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bağışı yaparak</w:t>
            </w:r>
            <w:r w:rsidRPr="008E20C2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destek olabileceğimiz söylenir.</w:t>
            </w:r>
            <w:r w:rsidR="001B2B89" w:rsidRPr="008E20C2">
              <w:rPr>
                <w:rFonts w:ascii="Comic Sans MS" w:hAnsi="Comic Sans M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1B2B89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D20.3.</w:t>
            </w:r>
            <w:r w:rsidR="001B2B89" w:rsidRPr="008E20C2">
              <w:rPr>
                <w:rFonts w:ascii="Comic Sans MS" w:hAnsi="Comic Sans M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14:paraId="798F7290" w14:textId="7620E90F" w:rsidR="00552BD3" w:rsidRPr="008E20C2" w:rsidRDefault="008E20C2" w:rsidP="00552BD3">
            <w:pPr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="00552BD3" w:rsidRPr="008E20C2">
                <w:rPr>
                  <w:rStyle w:val="Kpr"/>
                  <w:rFonts w:ascii="Comic Sans MS" w:hAnsi="Comic Sans MS"/>
                  <w:sz w:val="20"/>
                  <w:szCs w:val="20"/>
                </w:rPr>
                <w:t>Kızılay ile İlgili Bilmeceleri</w:t>
              </w:r>
            </w:hyperlink>
            <w:r w:rsidR="00552BD3" w:rsidRPr="008E20C2">
              <w:rPr>
                <w:rFonts w:ascii="Comic Sans MS" w:hAnsi="Comic Sans MS"/>
                <w:sz w:val="20"/>
                <w:szCs w:val="20"/>
              </w:rPr>
              <w:t xml:space="preserve"> gerektiğinde ipucu vererek sor</w:t>
            </w:r>
            <w:r w:rsidR="008374C0" w:rsidRPr="008E20C2">
              <w:rPr>
                <w:rFonts w:ascii="Comic Sans MS" w:hAnsi="Comic Sans MS"/>
                <w:sz w:val="20"/>
                <w:szCs w:val="20"/>
              </w:rPr>
              <w:t>ulu</w:t>
            </w:r>
            <w:r w:rsidR="00552BD3" w:rsidRPr="008E20C2">
              <w:rPr>
                <w:rFonts w:ascii="Comic Sans MS" w:hAnsi="Comic Sans MS"/>
                <w:sz w:val="20"/>
                <w:szCs w:val="20"/>
              </w:rPr>
              <w:t xml:space="preserve">r. </w:t>
            </w:r>
            <w:r w:rsidR="008374C0" w:rsidRPr="008E20C2">
              <w:rPr>
                <w:rFonts w:ascii="Comic Sans MS" w:hAnsi="Comic Sans MS"/>
                <w:sz w:val="20"/>
                <w:szCs w:val="20"/>
              </w:rPr>
              <w:t xml:space="preserve">Ardından </w:t>
            </w:r>
            <w:hyperlink r:id="rId10" w:history="1">
              <w:r w:rsidR="00552BD3" w:rsidRPr="008E20C2">
                <w:rPr>
                  <w:rStyle w:val="Kpr"/>
                  <w:rFonts w:ascii="Comic Sans MS" w:hAnsi="Comic Sans MS"/>
                  <w:sz w:val="20"/>
                  <w:szCs w:val="20"/>
                </w:rPr>
                <w:t>Kızılay Parmak Oyunu</w:t>
              </w:r>
            </w:hyperlink>
            <w:r w:rsidR="00552BD3" w:rsidRPr="008E20C2">
              <w:rPr>
                <w:rFonts w:ascii="Comic Sans MS" w:hAnsi="Comic Sans MS"/>
                <w:sz w:val="20"/>
                <w:szCs w:val="20"/>
              </w:rPr>
              <w:t xml:space="preserve"> oynanır. </w:t>
            </w:r>
          </w:p>
          <w:p w14:paraId="0F2B03EA" w14:textId="77777777" w:rsidR="00552BD3" w:rsidRPr="008E20C2" w:rsidRDefault="00552BD3" w:rsidP="00552BD3">
            <w:pPr>
              <w:spacing w:after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E20C2">
              <w:rPr>
                <w:rFonts w:ascii="Comic Sans MS" w:hAnsi="Comic Sans MS"/>
                <w:color w:val="FF0000"/>
                <w:sz w:val="20"/>
                <w:szCs w:val="20"/>
              </w:rPr>
              <w:t>KIZILAY</w:t>
            </w:r>
          </w:p>
          <w:p w14:paraId="0041D665" w14:textId="77777777" w:rsidR="00552BD3" w:rsidRPr="008E20C2" w:rsidRDefault="00552BD3" w:rsidP="00552BD3">
            <w:pPr>
              <w:spacing w:after="0"/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proofErr w:type="spellStart"/>
            <w:proofErr w:type="gramStart"/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Depremde,selde</w:t>
            </w:r>
            <w:proofErr w:type="gramEnd"/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,yangında</w:t>
            </w:r>
            <w:proofErr w:type="spellEnd"/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 </w:t>
            </w:r>
          </w:p>
          <w:p w14:paraId="166146EE" w14:textId="77777777" w:rsidR="008374C0" w:rsidRPr="008E20C2" w:rsidRDefault="00552BD3" w:rsidP="00552BD3">
            <w:pPr>
              <w:spacing w:after="0"/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Kızılay koşar yardıma </w:t>
            </w:r>
          </w:p>
          <w:p w14:paraId="78CA7E82" w14:textId="6799E7DF" w:rsidR="00552BD3" w:rsidRPr="008E20C2" w:rsidRDefault="00552BD3" w:rsidP="00552BD3">
            <w:pPr>
              <w:spacing w:after="0"/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proofErr w:type="spellStart"/>
            <w:proofErr w:type="gramStart"/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Battaniyesi,yiyeceği</w:t>
            </w:r>
            <w:proofErr w:type="gramEnd"/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,çadırı</w:t>
            </w:r>
            <w:proofErr w:type="spellEnd"/>
          </w:p>
          <w:p w14:paraId="0B644CAC" w14:textId="77777777" w:rsidR="00552BD3" w:rsidRPr="008E20C2" w:rsidRDefault="00552BD3" w:rsidP="00552BD3">
            <w:pPr>
              <w:spacing w:after="0"/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Hemşiresi doktoru ile </w:t>
            </w:r>
          </w:p>
          <w:p w14:paraId="21DE25B2" w14:textId="77777777" w:rsidR="00552BD3" w:rsidRPr="008E20C2" w:rsidRDefault="00552BD3" w:rsidP="00552BD3">
            <w:pPr>
              <w:spacing w:after="0"/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Her zaman yanımızda </w:t>
            </w:r>
          </w:p>
          <w:p w14:paraId="6258F4E1" w14:textId="77777777" w:rsidR="00552BD3" w:rsidRPr="008E20C2" w:rsidRDefault="00552BD3" w:rsidP="00552BD3">
            <w:pPr>
              <w:spacing w:after="0"/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Yaralının yarasını saran</w:t>
            </w:r>
          </w:p>
          <w:p w14:paraId="09B74611" w14:textId="77777777" w:rsidR="00552BD3" w:rsidRPr="008E20C2" w:rsidRDefault="00552BD3" w:rsidP="00552BD3">
            <w:pPr>
              <w:spacing w:after="0"/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Cana can katan</w:t>
            </w:r>
          </w:p>
          <w:p w14:paraId="5707A3FC" w14:textId="77777777" w:rsidR="00552BD3" w:rsidRPr="008E20C2" w:rsidRDefault="00552BD3" w:rsidP="00552BD3">
            <w:pPr>
              <w:spacing w:after="0"/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Sen de kan ver</w:t>
            </w:r>
          </w:p>
          <w:p w14:paraId="5B2AE206" w14:textId="172DD41A" w:rsidR="00552BD3" w:rsidRPr="008E20C2" w:rsidRDefault="00552BD3" w:rsidP="00552BD3">
            <w:pPr>
              <w:spacing w:after="0"/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8E20C2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Kızılay’a hayat ver</w:t>
            </w:r>
          </w:p>
          <w:p w14:paraId="6B5937FB" w14:textId="73CC2409" w:rsidR="00552BD3" w:rsidRPr="008E20C2" w:rsidRDefault="00552BD3" w:rsidP="00552BD3">
            <w:pPr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 xml:space="preserve">Ardından </w:t>
            </w:r>
            <w:hyperlink r:id="rId11" w:history="1">
              <w:r w:rsidRPr="008E20C2">
                <w:rPr>
                  <w:rStyle w:val="Kpr"/>
                  <w:rFonts w:ascii="Comic Sans MS" w:hAnsi="Comic Sans MS"/>
                  <w:sz w:val="20"/>
                  <w:szCs w:val="20"/>
                </w:rPr>
                <w:t>“Kızılay Kamp Arkadaşım Hikayesi”</w:t>
              </w:r>
            </w:hyperlink>
            <w:r w:rsidRPr="008E20C2">
              <w:rPr>
                <w:rFonts w:ascii="Comic Sans MS" w:hAnsi="Comic Sans MS"/>
                <w:sz w:val="20"/>
                <w:szCs w:val="20"/>
              </w:rPr>
              <w:t xml:space="preserve"> dinlenir.</w:t>
            </w:r>
          </w:p>
          <w:p w14:paraId="4A385BC6" w14:textId="6F75F225" w:rsidR="00552BD3" w:rsidRPr="008E20C2" w:rsidRDefault="00552BD3" w:rsidP="001B2B89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 xml:space="preserve">Sanat etkinliğinde hazırlanan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kızılay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tacı ve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kızılay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gönüllüsü</w:t>
            </w:r>
            <w:r w:rsidR="00C62B12"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20C2">
              <w:rPr>
                <w:rFonts w:ascii="Comic Sans MS" w:hAnsi="Comic Sans MS"/>
                <w:sz w:val="20"/>
                <w:szCs w:val="20"/>
              </w:rPr>
              <w:t xml:space="preserve">rozetleri de kullanılarak </w:t>
            </w:r>
            <w:hyperlink r:id="rId12" w:history="1">
              <w:r w:rsidRPr="008E20C2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Kızılay </w:t>
              </w:r>
              <w:proofErr w:type="spellStart"/>
              <w:r w:rsidRPr="008E20C2">
                <w:rPr>
                  <w:rStyle w:val="Kpr"/>
                  <w:rFonts w:ascii="Comic Sans MS" w:hAnsi="Comic Sans MS"/>
                  <w:sz w:val="20"/>
                  <w:szCs w:val="20"/>
                </w:rPr>
                <w:t>Draması</w:t>
              </w:r>
              <w:proofErr w:type="spellEnd"/>
            </w:hyperlink>
            <w:r w:rsidRPr="008E20C2">
              <w:rPr>
                <w:rFonts w:ascii="Comic Sans MS" w:hAnsi="Comic Sans MS"/>
                <w:sz w:val="20"/>
                <w:szCs w:val="20"/>
              </w:rPr>
              <w:t xml:space="preserve"> yapılır.</w:t>
            </w:r>
            <w:r w:rsidR="004301C6"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4301C6" w:rsidRPr="008E20C2">
              <w:rPr>
                <w:rFonts w:ascii="Comic Sans MS" w:hAnsi="Comic Sans MS"/>
                <w:sz w:val="20"/>
                <w:szCs w:val="20"/>
              </w:rPr>
              <w:t>Dramanın</w:t>
            </w:r>
            <w:proofErr w:type="spellEnd"/>
            <w:r w:rsidR="004301C6" w:rsidRPr="008E20C2">
              <w:rPr>
                <w:rFonts w:ascii="Comic Sans MS" w:hAnsi="Comic Sans MS"/>
                <w:sz w:val="20"/>
                <w:szCs w:val="20"/>
              </w:rPr>
              <w:t xml:space="preserve"> aşamaları çocuklara anlatılır. B</w:t>
            </w:r>
            <w:r w:rsidR="008374C0" w:rsidRPr="008E20C2">
              <w:rPr>
                <w:rFonts w:ascii="Comic Sans MS" w:hAnsi="Comic Sans MS"/>
                <w:sz w:val="20"/>
                <w:szCs w:val="20"/>
              </w:rPr>
              <w:t>üyük Legolar ü</w:t>
            </w:r>
            <w:r w:rsidR="004301C6" w:rsidRPr="008E20C2">
              <w:rPr>
                <w:rFonts w:ascii="Comic Sans MS" w:hAnsi="Comic Sans MS"/>
                <w:sz w:val="20"/>
                <w:szCs w:val="20"/>
              </w:rPr>
              <w:t>s</w:t>
            </w:r>
            <w:r w:rsidR="008374C0" w:rsidRPr="008E20C2">
              <w:rPr>
                <w:rFonts w:ascii="Comic Sans MS" w:hAnsi="Comic Sans MS"/>
                <w:sz w:val="20"/>
                <w:szCs w:val="20"/>
              </w:rPr>
              <w:t xml:space="preserve">t üste dizilir. Bunlar ev olur. Evlerin yanına da birkaç çocuk konur. Önceden beyaz bir örtüden </w:t>
            </w:r>
            <w:proofErr w:type="spellStart"/>
            <w:r w:rsidR="008374C0" w:rsidRPr="008E20C2">
              <w:rPr>
                <w:rFonts w:ascii="Comic Sans MS" w:hAnsi="Comic Sans MS"/>
                <w:sz w:val="20"/>
                <w:szCs w:val="20"/>
              </w:rPr>
              <w:t>kızılay</w:t>
            </w:r>
            <w:proofErr w:type="spellEnd"/>
            <w:r w:rsidR="008374C0" w:rsidRPr="008E20C2">
              <w:rPr>
                <w:rFonts w:ascii="Comic Sans MS" w:hAnsi="Comic Sans MS"/>
                <w:sz w:val="20"/>
                <w:szCs w:val="20"/>
              </w:rPr>
              <w:t xml:space="preserve"> çadırı/çadırları yapılır. Üzerine Kızılay amblemi yapıştırılır. Masalar hazırlanır. Çorba kaseleri, tencereler, kepçe vb., ilkyardım malzemeleri</w:t>
            </w:r>
            <w:r w:rsidR="004301C6" w:rsidRPr="008E20C2">
              <w:rPr>
                <w:rFonts w:ascii="Comic Sans MS" w:hAnsi="Comic Sans MS"/>
                <w:sz w:val="20"/>
                <w:szCs w:val="20"/>
              </w:rPr>
              <w:t xml:space="preserve">, battaniyeler, buzdolabı poşeti içinde kırmızı </w:t>
            </w:r>
            <w:proofErr w:type="spellStart"/>
            <w:r w:rsidR="004301C6" w:rsidRPr="008E20C2">
              <w:rPr>
                <w:rFonts w:ascii="Comic Sans MS" w:hAnsi="Comic Sans MS"/>
                <w:sz w:val="20"/>
                <w:szCs w:val="20"/>
              </w:rPr>
              <w:t>grapondan</w:t>
            </w:r>
            <w:proofErr w:type="spellEnd"/>
            <w:r w:rsidR="00CA13BD" w:rsidRPr="008E20C2">
              <w:rPr>
                <w:rFonts w:ascii="Comic Sans MS" w:hAnsi="Comic Sans MS"/>
                <w:sz w:val="20"/>
                <w:szCs w:val="20"/>
              </w:rPr>
              <w:t xml:space="preserve"> kan torbası, ucuna uzun ip, yapıştırmak için bant</w:t>
            </w:r>
            <w:r w:rsidR="008374C0" w:rsidRPr="008E20C2">
              <w:rPr>
                <w:rFonts w:ascii="Comic Sans MS" w:hAnsi="Comic Sans MS"/>
                <w:sz w:val="20"/>
                <w:szCs w:val="20"/>
              </w:rPr>
              <w:t xml:space="preserve"> hazır edilir. </w:t>
            </w:r>
            <w:r w:rsidR="004301C6" w:rsidRPr="008E20C2">
              <w:rPr>
                <w:rFonts w:ascii="Comic Sans MS" w:hAnsi="Comic Sans MS"/>
                <w:sz w:val="20"/>
                <w:szCs w:val="20"/>
              </w:rPr>
              <w:t>(</w:t>
            </w:r>
            <w:r w:rsidR="008374C0" w:rsidRPr="008E20C2">
              <w:rPr>
                <w:rFonts w:ascii="Comic Sans MS" w:hAnsi="Comic Sans MS"/>
                <w:sz w:val="20"/>
                <w:szCs w:val="20"/>
              </w:rPr>
              <w:t>Kırmızı boya vb. kullanılacaksa</w:t>
            </w:r>
            <w:r w:rsidR="004301C6" w:rsidRPr="008E20C2">
              <w:rPr>
                <w:rFonts w:ascii="Comic Sans MS" w:hAnsi="Comic Sans MS"/>
                <w:sz w:val="20"/>
                <w:szCs w:val="20"/>
              </w:rPr>
              <w:t xml:space="preserve"> önceden çocuklara bu anlatılır.) Hazır edilen tüm eşyaların ve yemeklerin başına bir/birkaç çocuk görevlendirilir. Yine sağlık görevlileri belirlenir</w:t>
            </w:r>
            <w:r w:rsidR="00CA13BD" w:rsidRPr="008E20C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3B4DDF" w:rsidRPr="008E20C2">
              <w:rPr>
                <w:rFonts w:ascii="Comic Sans MS" w:hAnsi="Comic Sans MS"/>
                <w:sz w:val="20"/>
                <w:szCs w:val="20"/>
              </w:rPr>
              <w:t xml:space="preserve">Bu görevlendirilen kişiler </w:t>
            </w:r>
            <w:r w:rsidR="003B4DDF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Kızılay </w:t>
            </w:r>
            <w:proofErr w:type="spellStart"/>
            <w:r w:rsidR="003B4DDF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Gönüllüsüdür.</w:t>
            </w:r>
            <w:r w:rsidR="004301C6" w:rsidRPr="008E20C2">
              <w:rPr>
                <w:rFonts w:ascii="Comic Sans MS" w:hAnsi="Comic Sans MS"/>
                <w:sz w:val="20"/>
                <w:szCs w:val="20"/>
              </w:rPr>
              <w:t>Öğretmenin</w:t>
            </w:r>
            <w:proofErr w:type="spellEnd"/>
            <w:r w:rsidR="004301C6" w:rsidRPr="008E20C2">
              <w:rPr>
                <w:rFonts w:ascii="Comic Sans MS" w:hAnsi="Comic Sans MS"/>
                <w:sz w:val="20"/>
                <w:szCs w:val="20"/>
              </w:rPr>
              <w:t xml:space="preserve"> masaya hızlı hızlı vurmasıyla deprem başlamış olur. Çocuklar Legolara dokunarak yıkarlar ve yere uzanırlar. </w:t>
            </w:r>
            <w:r w:rsidR="00CA13BD" w:rsidRPr="008E20C2">
              <w:rPr>
                <w:rFonts w:ascii="Comic Sans MS" w:hAnsi="Comic Sans MS"/>
                <w:sz w:val="20"/>
                <w:szCs w:val="20"/>
              </w:rPr>
              <w:t xml:space="preserve">Deprem bitince sağlık görevlileri ve </w:t>
            </w:r>
            <w:r w:rsidR="00CA13BD" w:rsidRPr="008E20C2">
              <w:rPr>
                <w:rFonts w:ascii="Comic Sans MS" w:hAnsi="Comic Sans MS"/>
                <w:sz w:val="20"/>
                <w:szCs w:val="20"/>
              </w:rPr>
              <w:lastRenderedPageBreak/>
              <w:t xml:space="preserve">halk yardıma gelir ve insanları kurtarır. Yaralı olanların tedavisi sağlık görevlileri tarafından yapılır. </w:t>
            </w:r>
            <w:r w:rsidR="008E20C2" w:rsidRPr="008E20C2">
              <w:rPr>
                <w:rFonts w:ascii="Comic Sans MS" w:hAnsi="Comic Sans MS"/>
                <w:sz w:val="20"/>
                <w:szCs w:val="20"/>
              </w:rPr>
              <w:t>(</w:t>
            </w:r>
            <w:r w:rsidR="008E20C2" w:rsidRPr="008E20C2">
              <w:rPr>
                <w:rFonts w:ascii="Comic Sans MS" w:hAnsi="Comic Sans MS"/>
                <w:sz w:val="20"/>
                <w:szCs w:val="20"/>
              </w:rPr>
              <w:t xml:space="preserve">Kırmızı </w:t>
            </w:r>
            <w:proofErr w:type="spellStart"/>
            <w:r w:rsidR="008E20C2" w:rsidRPr="008E20C2">
              <w:rPr>
                <w:rFonts w:ascii="Comic Sans MS" w:hAnsi="Comic Sans MS"/>
                <w:sz w:val="20"/>
                <w:szCs w:val="20"/>
              </w:rPr>
              <w:t>grapon</w:t>
            </w:r>
            <w:proofErr w:type="spellEnd"/>
            <w:r w:rsidR="008E20C2"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8E20C2" w:rsidRPr="008E20C2">
              <w:rPr>
                <w:rFonts w:ascii="Comic Sans MS" w:hAnsi="Comic Sans MS"/>
                <w:sz w:val="20"/>
                <w:szCs w:val="20"/>
              </w:rPr>
              <w:t>kağıdı</w:t>
            </w:r>
            <w:proofErr w:type="gramEnd"/>
            <w:r w:rsidR="008E20C2" w:rsidRPr="008E20C2">
              <w:rPr>
                <w:rFonts w:ascii="Comic Sans MS" w:hAnsi="Comic Sans MS"/>
                <w:sz w:val="20"/>
                <w:szCs w:val="20"/>
              </w:rPr>
              <w:t xml:space="preserve"> buzdolabı poşetine konur. Ucuna ip bağlanır. İpin ucu çocuğun koluna yapıştırılır</w:t>
            </w:r>
            <w:proofErr w:type="gramStart"/>
            <w:r w:rsidR="008E20C2" w:rsidRPr="008E20C2">
              <w:rPr>
                <w:rFonts w:ascii="Comic Sans MS" w:hAnsi="Comic Sans MS"/>
                <w:sz w:val="20"/>
                <w:szCs w:val="20"/>
              </w:rPr>
              <w:t>.</w:t>
            </w:r>
            <w:r w:rsidR="008E20C2" w:rsidRPr="008E20C2">
              <w:rPr>
                <w:rFonts w:ascii="Comic Sans MS" w:hAnsi="Comic Sans MS"/>
                <w:sz w:val="20"/>
                <w:szCs w:val="20"/>
              </w:rPr>
              <w:t>)</w:t>
            </w:r>
            <w:r w:rsidR="00CA13BD" w:rsidRPr="008E20C2">
              <w:rPr>
                <w:rFonts w:ascii="Comic Sans MS" w:hAnsi="Comic Sans MS"/>
                <w:sz w:val="20"/>
                <w:szCs w:val="20"/>
              </w:rPr>
              <w:t>Yardıma</w:t>
            </w:r>
            <w:proofErr w:type="gramEnd"/>
            <w:r w:rsidR="00CA13BD" w:rsidRPr="008E20C2">
              <w:rPr>
                <w:rFonts w:ascii="Comic Sans MS" w:hAnsi="Comic Sans MS"/>
                <w:sz w:val="20"/>
                <w:szCs w:val="20"/>
              </w:rPr>
              <w:t xml:space="preserve"> ihtiyacı olan insanlar battaniye ve yemek kuyruğuna girerler. Yemeğini alanlar masaya geçer ve yemeklerini yerler. Drama doğaçlama devam eder.</w:t>
            </w:r>
            <w:r w:rsidR="00E52894" w:rsidRPr="008E20C2">
              <w:rPr>
                <w:rFonts w:ascii="Comic Sans MS" w:hAnsi="Comic Sans MS"/>
                <w:sz w:val="20"/>
                <w:szCs w:val="20"/>
              </w:rPr>
              <w:t xml:space="preserve"> Drama sonunda çocuklarla </w:t>
            </w:r>
            <w:proofErr w:type="spellStart"/>
            <w:r w:rsidR="00E52894" w:rsidRPr="008E20C2">
              <w:rPr>
                <w:rFonts w:ascii="Comic Sans MS" w:hAnsi="Comic Sans MS"/>
                <w:sz w:val="20"/>
                <w:szCs w:val="20"/>
              </w:rPr>
              <w:t>dramada</w:t>
            </w:r>
            <w:proofErr w:type="spellEnd"/>
            <w:r w:rsidR="00E52894" w:rsidRPr="008E20C2">
              <w:rPr>
                <w:rFonts w:ascii="Comic Sans MS" w:hAnsi="Comic Sans MS"/>
                <w:sz w:val="20"/>
                <w:szCs w:val="20"/>
              </w:rPr>
              <w:t xml:space="preserve"> geçen konu hakkındaki duygu ve düşünceleri sorulur.</w:t>
            </w:r>
            <w:r w:rsidR="00E52894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BC1F85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 w:rsidR="00E52894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SNAB.2.</w:t>
            </w:r>
            <w:r w:rsidR="00BC1F85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BC1F85"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C1F85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SNAB.4.</w:t>
            </w:r>
            <w:proofErr w:type="gramStart"/>
            <w:r w:rsidR="00BC1F85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e.</w:t>
            </w:r>
            <w:r w:rsidR="00125AC3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125AC3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SAB</w:t>
            </w:r>
            <w:proofErr w:type="gramEnd"/>
            <w:r w:rsidR="00125AC3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.8.</w:t>
            </w:r>
            <w:r w:rsidR="00906635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906635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HSAB.11.b.</w:t>
            </w:r>
            <w:r w:rsidR="005F6B79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5F6B79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E3.</w:t>
            </w:r>
            <w:r w:rsidR="00164A51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164A51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D5.3.</w:t>
            </w:r>
            <w:r w:rsidR="00BC1F85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Daha önce öğrenilen şarkılar tekrar edilir ve sonr</w:t>
            </w:r>
            <w:r w:rsidR="00526359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 </w:t>
            </w:r>
            <w:hyperlink r:id="rId13" w:history="1">
              <w:r w:rsidRPr="008E20C2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Kızılay Şarkısı</w:t>
              </w:r>
            </w:hyperlink>
            <w:r w:rsidR="00526359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hep birlikte söylenir.</w:t>
            </w:r>
            <w:r w:rsidR="00125AC3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(</w:t>
            </w:r>
            <w:r w:rsidR="00125AC3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MSB.2.</w:t>
            </w:r>
            <w:r w:rsidR="00125AC3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)</w:t>
            </w:r>
          </w:p>
          <w:p w14:paraId="22A643E6" w14:textId="77777777" w:rsidR="00552BD3" w:rsidRPr="008E20C2" w:rsidRDefault="00552BD3" w:rsidP="00552BD3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8E20C2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KIZILAY ŞARKISI</w:t>
            </w:r>
          </w:p>
          <w:p w14:paraId="04325549" w14:textId="77777777" w:rsidR="0031158F" w:rsidRPr="008E20C2" w:rsidRDefault="00552BD3" w:rsidP="0031158F">
            <w:pPr>
              <w:spacing w:line="240" w:lineRule="auto"/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pP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Depremlerde, yangınlarda,</w:t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Hem </w:t>
            </w:r>
            <w:proofErr w:type="spellStart"/>
            <w:proofErr w:type="gramStart"/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savaşta,hem</w:t>
            </w:r>
            <w:proofErr w:type="spellEnd"/>
            <w:proofErr w:type="gramEnd"/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barışta,</w:t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Sen koşarsın yardıma,</w:t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Güç verirsin yurduma,</w:t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Sonsuza dek, güçlenerek,</w:t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Her acıyı, sar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kızılay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...</w:t>
            </w:r>
            <w:r w:rsidRPr="008E20C2">
              <w:rPr>
                <w:rFonts w:ascii="Comic Sans MS" w:hAnsi="Comic Sans MS"/>
                <w:color w:val="5B5B5B"/>
                <w:sz w:val="20"/>
                <w:szCs w:val="20"/>
              </w:rPr>
              <w:br/>
            </w:r>
          </w:p>
          <w:p w14:paraId="18831919" w14:textId="77777777" w:rsidR="001B2B89" w:rsidRPr="008E20C2" w:rsidRDefault="00552BD3" w:rsidP="001B2B89">
            <w:pPr>
              <w:rPr>
                <w:rFonts w:ascii="Comic Sans MS" w:hAnsi="Comic Sans MS"/>
                <w:sz w:val="20"/>
                <w:szCs w:val="20"/>
                <w:shd w:val="clear" w:color="auto" w:fill="FFFFFF"/>
              </w:rPr>
            </w:pP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Kan vermekle yardım etmek</w:t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çok keyifli mutluluktur.</w:t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Çözdüğün güçlükleri</w:t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Bilmeyen kimse, yoktur.</w:t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Sonsuza dek, güçlenerek,</w:t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Her acıyı, sar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kızılay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...</w:t>
            </w:r>
            <w:r w:rsidRPr="008E20C2">
              <w:rPr>
                <w:rFonts w:ascii="Comic Sans MS" w:hAnsi="Comic Sans MS"/>
                <w:sz w:val="20"/>
                <w:szCs w:val="20"/>
              </w:rPr>
              <w:br/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söz-</w:t>
            </w:r>
            <w:proofErr w:type="gramStart"/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>müzik:Sefai</w:t>
            </w:r>
            <w:proofErr w:type="spellEnd"/>
            <w:proofErr w:type="gramEnd"/>
            <w:r w:rsidRPr="008E20C2">
              <w:rPr>
                <w:rFonts w:ascii="Comic Sans MS" w:hAnsi="Comic Sans MS"/>
                <w:sz w:val="20"/>
                <w:szCs w:val="20"/>
                <w:shd w:val="clear" w:color="auto" w:fill="FFFFFF"/>
              </w:rPr>
              <w:t xml:space="preserve"> ACAY</w:t>
            </w:r>
          </w:p>
          <w:p w14:paraId="263C6678" w14:textId="77777777" w:rsidR="001B2B89" w:rsidRPr="008E20C2" w:rsidRDefault="00552BD3" w:rsidP="001B2B89">
            <w:pPr>
              <w:spacing w:after="0"/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Masalara geçilir</w:t>
            </w:r>
            <w:r w:rsidR="00C80238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</w:t>
            </w: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Pr="008E20C2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Denge Oyunu</w:t>
              </w:r>
            </w:hyperlink>
            <w:r w:rsidR="00C80238" w:rsidRPr="008E20C2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na</w:t>
            </w: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C80238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geçilir.</w:t>
            </w: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C80238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</w:t>
            </w: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ocukların önüne </w:t>
            </w:r>
            <w:proofErr w:type="spellStart"/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abeslang</w:t>
            </w:r>
            <w:proofErr w:type="spellEnd"/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çubuklar, </w:t>
            </w:r>
            <w:r w:rsidR="00C80238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</w:t>
            </w: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andal, sınıftaki oyuncaklardan koy</w:t>
            </w:r>
            <w:r w:rsidR="00C80238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 ve </w:t>
            </w:r>
            <w:r w:rsidR="00C80238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</w:t>
            </w:r>
            <w:r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dengeli bir şekilde düşürmeden yapmaya çalış</w:t>
            </w:r>
            <w:r w:rsidR="00C80238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ması istenir.</w:t>
            </w:r>
            <w:r w:rsidR="005F6B79" w:rsidRPr="008E20C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5F6B79" w:rsidRPr="008E20C2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5F6B79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r w:rsidR="005F6B79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5F6B79" w:rsidRPr="008E20C2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="005F6B79" w:rsidRPr="008E20C2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)</w:t>
            </w:r>
            <w:bookmarkStart w:id="5" w:name="_Hlk177939996"/>
            <w:bookmarkStart w:id="6" w:name="_Hlk177727606"/>
          </w:p>
          <w:p w14:paraId="680EC01B" w14:textId="7633C4A2" w:rsidR="00C15B8E" w:rsidRPr="008E20C2" w:rsidRDefault="00835395" w:rsidP="001B2B89">
            <w:pPr>
              <w:spacing w:after="0"/>
              <w:rPr>
                <w:rFonts w:ascii="Comic Sans MS" w:hAnsi="Comic Sans MS" w:cs="Calibri"/>
                <w:sz w:val="20"/>
                <w:szCs w:val="20"/>
              </w:rPr>
            </w:pPr>
            <w:r w:rsidRPr="008E20C2">
              <w:rPr>
                <w:rFonts w:ascii="Comic Sans MS" w:hAnsi="Comic Sans MS"/>
                <w:color w:val="000000"/>
                <w:sz w:val="20"/>
                <w:szCs w:val="20"/>
              </w:rPr>
              <w:t>Çocuklar ertesi gün görüşmek üzere uğurlanır.</w:t>
            </w:r>
            <w:bookmarkEnd w:id="4"/>
            <w:bookmarkEnd w:id="5"/>
            <w:bookmarkEnd w:id="6"/>
          </w:p>
        </w:tc>
      </w:tr>
      <w:tr w:rsidR="004E1B6F" w:rsidRPr="008E20C2" w14:paraId="480F6D1A" w14:textId="77777777" w:rsidTr="009C59F7">
        <w:trPr>
          <w:trHeight w:val="1002"/>
        </w:trPr>
        <w:tc>
          <w:tcPr>
            <w:tcW w:w="1975" w:type="dxa"/>
            <w:shd w:val="clear" w:color="auto" w:fill="auto"/>
          </w:tcPr>
          <w:p w14:paraId="4EDCE674" w14:textId="77777777" w:rsidR="00C35F46" w:rsidRPr="008E20C2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</w:p>
          <w:p w14:paraId="0B81BF0B" w14:textId="77777777" w:rsidR="00C35F46" w:rsidRPr="008E20C2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</w:p>
          <w:p w14:paraId="0B8AC6BE" w14:textId="77777777" w:rsidR="00C35F46" w:rsidRPr="008E20C2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  <w:r w:rsidRPr="008E20C2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DEĞERLENDİRME</w:t>
            </w:r>
          </w:p>
        </w:tc>
        <w:tc>
          <w:tcPr>
            <w:tcW w:w="8789" w:type="dxa"/>
            <w:shd w:val="clear" w:color="auto" w:fill="auto"/>
          </w:tcPr>
          <w:p w14:paraId="65F70DE9" w14:textId="77777777" w:rsidR="00460740" w:rsidRPr="008E20C2" w:rsidRDefault="00460740" w:rsidP="009C59F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720" w:hanging="360"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7" w:name="_Hlk177909809"/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4A34B6B" w14:textId="77777777" w:rsidR="00C62B12" w:rsidRPr="008E20C2" w:rsidRDefault="00C62B12" w:rsidP="00C62B12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8" w:name="_Hlk180096240"/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Kızılay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nedir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17913545" w14:textId="62997B63" w:rsidR="00C62B12" w:rsidRPr="008E20C2" w:rsidRDefault="00C62B12" w:rsidP="00C62B12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Kızılay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yapar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351F634D" w14:textId="1F316EC2" w:rsidR="003B4DDF" w:rsidRPr="008E20C2" w:rsidRDefault="003B4DDF" w:rsidP="00C62B12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Kızılay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gönüllüsü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yapar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38B55309" w14:textId="4672BBF4" w:rsidR="00C62B12" w:rsidRPr="008E20C2" w:rsidRDefault="00C62B12" w:rsidP="00C62B12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8E20C2">
              <w:rPr>
                <w:rFonts w:ascii="Comic Sans MS" w:hAnsi="Comic Sans MS"/>
                <w:sz w:val="20"/>
                <w:szCs w:val="20"/>
              </w:rPr>
              <w:t xml:space="preserve">Biz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Kızılay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için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yapabiliriz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76196A49" w14:textId="24212759" w:rsidR="00C35F46" w:rsidRPr="008E20C2" w:rsidRDefault="003B4DDF" w:rsidP="001B2B89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Kızılay</w:t>
            </w:r>
            <w:r w:rsidR="00781807" w:rsidRPr="008E20C2">
              <w:rPr>
                <w:rFonts w:ascii="Comic Sans MS" w:hAnsi="Comic Sans MS"/>
                <w:sz w:val="20"/>
                <w:szCs w:val="20"/>
              </w:rPr>
              <w:t>’</w:t>
            </w:r>
            <w:r w:rsidRPr="008E20C2">
              <w:rPr>
                <w:rFonts w:ascii="Comic Sans MS" w:hAnsi="Comic Sans MS"/>
                <w:sz w:val="20"/>
                <w:szCs w:val="20"/>
              </w:rPr>
              <w:t>ın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amblemi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8E20C2">
              <w:rPr>
                <w:rFonts w:ascii="Comic Sans MS" w:hAnsi="Comic Sans MS"/>
                <w:sz w:val="20"/>
                <w:szCs w:val="20"/>
              </w:rPr>
              <w:t>nasıldır</w:t>
            </w:r>
            <w:proofErr w:type="spellEnd"/>
            <w:r w:rsidRPr="008E20C2">
              <w:rPr>
                <w:rFonts w:ascii="Comic Sans MS" w:hAnsi="Comic Sans MS"/>
                <w:sz w:val="20"/>
                <w:szCs w:val="20"/>
              </w:rPr>
              <w:t>?</w:t>
            </w:r>
            <w:bookmarkEnd w:id="7"/>
            <w:bookmarkEnd w:id="8"/>
          </w:p>
        </w:tc>
      </w:tr>
    </w:tbl>
    <w:p w14:paraId="12D95E95" w14:textId="13F164EA" w:rsidR="00717F9A" w:rsidRPr="008E20C2" w:rsidRDefault="00717F9A" w:rsidP="00835395">
      <w:pPr>
        <w:spacing w:line="276" w:lineRule="auto"/>
        <w:rPr>
          <w:rFonts w:ascii="Comic Sans MS" w:hAnsi="Comic Sans MS"/>
          <w:b/>
          <w:bCs/>
          <w:color w:val="ED7D31"/>
          <w:sz w:val="20"/>
          <w:szCs w:val="20"/>
        </w:rPr>
      </w:pPr>
      <w:r w:rsidRPr="008E20C2">
        <w:rPr>
          <w:rFonts w:ascii="Comic Sans MS" w:hAnsi="Comic Sans MS"/>
          <w:b/>
          <w:bCs/>
          <w:color w:val="ED7D31"/>
          <w:sz w:val="20"/>
          <w:szCs w:val="20"/>
        </w:rPr>
        <w:t xml:space="preserve">FARKLILAŞTIRMA: </w:t>
      </w:r>
    </w:p>
    <w:p w14:paraId="380E2F54" w14:textId="07187563" w:rsidR="00C35F46" w:rsidRPr="008E20C2" w:rsidRDefault="00C35F46" w:rsidP="005F4EEE">
      <w:pPr>
        <w:spacing w:after="0" w:line="240" w:lineRule="auto"/>
        <w:rPr>
          <w:rFonts w:ascii="Comic Sans MS" w:eastAsia="Times New Roman" w:hAnsi="Comic Sans MS"/>
          <w:color w:val="000000" w:themeColor="text1"/>
          <w:sz w:val="20"/>
          <w:szCs w:val="20"/>
          <w:lang w:eastAsia="tr-TR"/>
        </w:rPr>
      </w:pPr>
      <w:r w:rsidRPr="008E20C2">
        <w:rPr>
          <w:rFonts w:ascii="Comic Sans MS" w:hAnsi="Comic Sans MS"/>
          <w:b/>
          <w:bCs/>
          <w:color w:val="2E74B5"/>
          <w:sz w:val="20"/>
          <w:szCs w:val="20"/>
        </w:rPr>
        <w:t>Zenginleştirme:</w:t>
      </w:r>
      <w:r w:rsidR="0031158F" w:rsidRPr="008E20C2">
        <w:rPr>
          <w:rFonts w:ascii="Comic Sans MS" w:hAnsi="Comic Sans MS"/>
          <w:b/>
          <w:bCs/>
          <w:color w:val="2E74B5"/>
          <w:sz w:val="20"/>
          <w:szCs w:val="20"/>
        </w:rPr>
        <w:t xml:space="preserve"> </w:t>
      </w:r>
      <w:r w:rsidR="0031158F" w:rsidRPr="008E20C2">
        <w:rPr>
          <w:rFonts w:ascii="Comic Sans MS" w:hAnsi="Comic Sans MS"/>
          <w:color w:val="000000" w:themeColor="text1"/>
          <w:sz w:val="20"/>
          <w:szCs w:val="20"/>
        </w:rPr>
        <w:t>Çocuklardan</w:t>
      </w:r>
      <w:r w:rsidRPr="008E20C2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31158F" w:rsidRPr="008E20C2">
        <w:rPr>
          <w:rFonts w:ascii="Comic Sans MS" w:hAnsi="Comic Sans MS"/>
          <w:color w:val="000000" w:themeColor="text1"/>
          <w:sz w:val="20"/>
          <w:szCs w:val="20"/>
        </w:rPr>
        <w:t>Kızılay ile ilgili bir slogan bulmaları ve afis hazırlamaları istenir.</w:t>
      </w:r>
    </w:p>
    <w:p w14:paraId="65D80D8D" w14:textId="77777777" w:rsidR="005F4EEE" w:rsidRPr="008E20C2" w:rsidRDefault="005F4EEE" w:rsidP="005F4EE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582C9FD" w14:textId="5F0628DB" w:rsidR="005F4EEE" w:rsidRPr="008E20C2" w:rsidRDefault="00C35F46" w:rsidP="005F4EE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E20C2">
        <w:rPr>
          <w:rFonts w:ascii="Comic Sans MS" w:hAnsi="Comic Sans MS"/>
          <w:b/>
          <w:bCs/>
          <w:color w:val="2E74B5"/>
          <w:sz w:val="20"/>
          <w:szCs w:val="20"/>
        </w:rPr>
        <w:t>Destekleme:</w:t>
      </w:r>
      <w:r w:rsidRPr="008E20C2">
        <w:rPr>
          <w:rFonts w:ascii="Comic Sans MS" w:hAnsi="Comic Sans MS"/>
          <w:color w:val="2E74B5"/>
          <w:sz w:val="20"/>
          <w:szCs w:val="20"/>
        </w:rPr>
        <w:t xml:space="preserve"> </w:t>
      </w:r>
      <w:r w:rsidR="0031158F" w:rsidRPr="008E20C2">
        <w:rPr>
          <w:rFonts w:ascii="Comic Sans MS" w:hAnsi="Comic Sans MS"/>
          <w:color w:val="000000" w:themeColor="text1"/>
          <w:sz w:val="20"/>
          <w:szCs w:val="20"/>
        </w:rPr>
        <w:t>Kesme çalışmalarında yardım edilir. Kızılay görsellerle anlatılır.</w:t>
      </w:r>
    </w:p>
    <w:p w14:paraId="3BC4D634" w14:textId="77777777" w:rsidR="009D6626" w:rsidRPr="008E20C2" w:rsidRDefault="009D6626" w:rsidP="005F4EE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69A4E0F" w14:textId="77777777" w:rsidR="00717F9A" w:rsidRPr="008E20C2" w:rsidRDefault="00717F9A" w:rsidP="00835395">
      <w:pPr>
        <w:spacing w:line="276" w:lineRule="auto"/>
        <w:rPr>
          <w:rFonts w:ascii="Comic Sans MS" w:hAnsi="Comic Sans MS"/>
          <w:b/>
          <w:bCs/>
          <w:color w:val="ED7D31"/>
          <w:sz w:val="20"/>
          <w:szCs w:val="20"/>
        </w:rPr>
      </w:pPr>
      <w:r w:rsidRPr="008E20C2">
        <w:rPr>
          <w:rFonts w:ascii="Comic Sans MS" w:hAnsi="Comic Sans MS"/>
          <w:b/>
          <w:bCs/>
          <w:color w:val="ED7D31"/>
          <w:sz w:val="20"/>
          <w:szCs w:val="20"/>
        </w:rPr>
        <w:t xml:space="preserve">AİLE/TOPLUM KATILIMI: </w:t>
      </w:r>
    </w:p>
    <w:p w14:paraId="399440BA" w14:textId="2FCFC8D2" w:rsidR="00460740" w:rsidRPr="008E20C2" w:rsidRDefault="00C35F46" w:rsidP="00460740">
      <w:pPr>
        <w:rPr>
          <w:rFonts w:ascii="Comic Sans MS" w:hAnsi="Comic Sans MS"/>
          <w:sz w:val="20"/>
          <w:szCs w:val="20"/>
        </w:rPr>
      </w:pPr>
      <w:bookmarkStart w:id="9" w:name="_Hlk177909850"/>
      <w:bookmarkStart w:id="10" w:name="_Hlk177939869"/>
      <w:bookmarkStart w:id="11" w:name="_Hlk180096275"/>
      <w:r w:rsidRPr="008E20C2">
        <w:rPr>
          <w:rFonts w:ascii="Comic Sans MS" w:hAnsi="Comic Sans MS"/>
          <w:b/>
          <w:bCs/>
          <w:color w:val="2E74B5"/>
          <w:sz w:val="20"/>
          <w:szCs w:val="20"/>
        </w:rPr>
        <w:t>Aile Katılımı:</w:t>
      </w:r>
      <w:r w:rsidRPr="008E20C2">
        <w:rPr>
          <w:rFonts w:ascii="Comic Sans MS" w:hAnsi="Comic Sans MS"/>
          <w:color w:val="2E74B5"/>
          <w:sz w:val="20"/>
          <w:szCs w:val="20"/>
        </w:rPr>
        <w:t xml:space="preserve"> </w:t>
      </w:r>
      <w:bookmarkStart w:id="12" w:name="_Hlk177726945"/>
      <w:r w:rsidR="00460740" w:rsidRPr="008E20C2">
        <w:rPr>
          <w:rFonts w:ascii="Comic Sans MS" w:hAnsi="Comic Sans MS"/>
          <w:color w:val="000000"/>
          <w:sz w:val="20"/>
          <w:szCs w:val="20"/>
        </w:rPr>
        <w:t>Ailelere o gün işlenen konu ile ilgili bilgi verilir.</w:t>
      </w:r>
      <w:r w:rsidR="00460740" w:rsidRPr="008E20C2">
        <w:rPr>
          <w:rFonts w:ascii="Comic Sans MS" w:hAnsi="Comic Sans MS"/>
          <w:sz w:val="20"/>
          <w:szCs w:val="20"/>
        </w:rPr>
        <w:t xml:space="preserve"> Aşağıdaki dijital çalışmalar velilere gönderilir.</w:t>
      </w:r>
    </w:p>
    <w:p w14:paraId="1F4F4D6A" w14:textId="5ADD6128" w:rsidR="00C62B12" w:rsidRPr="008E20C2" w:rsidRDefault="008E20C2" w:rsidP="001B2B89">
      <w:pPr>
        <w:spacing w:line="276" w:lineRule="auto"/>
        <w:rPr>
          <w:rFonts w:ascii="Comic Sans MS" w:hAnsi="Comic Sans MS" w:cs="Arial"/>
          <w:color w:val="333333"/>
          <w:sz w:val="20"/>
          <w:szCs w:val="20"/>
        </w:rPr>
      </w:pPr>
      <w:hyperlink r:id="rId15" w:history="1">
        <w:r w:rsidR="00C62B12" w:rsidRPr="008E20C2">
          <w:rPr>
            <w:rStyle w:val="Kpr"/>
            <w:rFonts w:ascii="Comic Sans MS" w:hAnsi="Comic Sans MS"/>
            <w:b/>
            <w:sz w:val="20"/>
            <w:szCs w:val="20"/>
          </w:rPr>
          <w:t>Puzzle,</w:t>
        </w:r>
      </w:hyperlink>
      <w:r w:rsidR="00C62B12" w:rsidRPr="008E20C2">
        <w:rPr>
          <w:rFonts w:ascii="Comic Sans MS" w:hAnsi="Comic Sans MS"/>
          <w:b/>
          <w:color w:val="00CCFF"/>
          <w:sz w:val="20"/>
          <w:szCs w:val="20"/>
        </w:rPr>
        <w:t xml:space="preserve">    </w:t>
      </w:r>
      <w:hyperlink r:id="rId16" w:history="1">
        <w:r w:rsidR="00C62B12" w:rsidRPr="008E20C2">
          <w:rPr>
            <w:rStyle w:val="Kpr"/>
            <w:rFonts w:ascii="Comic Sans MS" w:hAnsi="Comic Sans MS"/>
            <w:b/>
            <w:sz w:val="20"/>
            <w:szCs w:val="20"/>
          </w:rPr>
          <w:t>Hafıza Oyunu,</w:t>
        </w:r>
      </w:hyperlink>
      <w:r w:rsidR="00C62B12" w:rsidRPr="008E20C2">
        <w:rPr>
          <w:rFonts w:ascii="Comic Sans MS" w:hAnsi="Comic Sans MS"/>
          <w:b/>
          <w:color w:val="00CCFF"/>
          <w:sz w:val="20"/>
          <w:szCs w:val="20"/>
        </w:rPr>
        <w:t xml:space="preserve">    </w:t>
      </w:r>
      <w:hyperlink r:id="rId17" w:history="1">
        <w:r w:rsidR="00C62B12" w:rsidRPr="008E20C2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="00C62B12" w:rsidRPr="008E20C2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   </w:t>
      </w:r>
      <w:hyperlink r:id="rId18" w:history="1">
        <w:r w:rsidR="00C62B12" w:rsidRPr="008E20C2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</w:p>
    <w:p w14:paraId="2CC96CBC" w14:textId="77777777" w:rsidR="001B2B89" w:rsidRPr="008E20C2" w:rsidRDefault="00C35F46" w:rsidP="0014042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E20C2">
        <w:rPr>
          <w:rFonts w:ascii="Comic Sans MS" w:hAnsi="Comic Sans MS"/>
          <w:b/>
          <w:bCs/>
          <w:color w:val="2E74B5"/>
          <w:sz w:val="20"/>
          <w:szCs w:val="20"/>
        </w:rPr>
        <w:t>Toplum Katılımı:</w:t>
      </w:r>
      <w:r w:rsidRPr="008E20C2">
        <w:rPr>
          <w:rFonts w:ascii="Comic Sans MS" w:hAnsi="Comic Sans MS"/>
          <w:color w:val="2E74B5"/>
          <w:sz w:val="20"/>
          <w:szCs w:val="20"/>
        </w:rPr>
        <w:t xml:space="preserve"> </w:t>
      </w:r>
      <w:r w:rsidR="0014042F" w:rsidRPr="008E20C2">
        <w:rPr>
          <w:rFonts w:ascii="Comic Sans MS" w:eastAsia="Times New Roman" w:hAnsi="Comic Sans MS"/>
          <w:sz w:val="20"/>
          <w:szCs w:val="20"/>
          <w:lang w:eastAsia="tr-TR"/>
        </w:rPr>
        <w:t>Çocuklardan evde kullanmadıkları kıyafet veya kıyafet getirmeleri istenir.  Yardım etkinlikleri süslenir ve çocuklarla birlikte Kızılay'a bağışlanmak üzere bu eşyalar kutuya konur ve yine ç</w:t>
      </w:r>
      <w:r w:rsidR="0014042F" w:rsidRPr="008E20C2">
        <w:rPr>
          <w:rFonts w:ascii="Comic Sans MS" w:hAnsi="Comic Sans MS"/>
          <w:sz w:val="20"/>
          <w:szCs w:val="20"/>
        </w:rPr>
        <w:t>ocuklar Kızılay'a çizimlerle mektup yaparlar ve kutuya bu resimlerde konur.</w:t>
      </w:r>
    </w:p>
    <w:p w14:paraId="56110AEE" w14:textId="7D4F6811" w:rsidR="00B67718" w:rsidRPr="008E20C2" w:rsidRDefault="001B2B89" w:rsidP="0014042F">
      <w:pPr>
        <w:spacing w:after="0" w:line="240" w:lineRule="auto"/>
        <w:rPr>
          <w:rFonts w:ascii="Comic Sans MS" w:eastAsia="Times New Roman" w:hAnsi="Comic Sans MS"/>
          <w:color w:val="000000" w:themeColor="text1"/>
          <w:sz w:val="20"/>
          <w:szCs w:val="20"/>
          <w:lang w:eastAsia="tr-TR"/>
        </w:rPr>
      </w:pPr>
      <w:r w:rsidRPr="008E20C2">
        <w:rPr>
          <w:rFonts w:ascii="Comic Sans MS" w:hAnsi="Comic Sans MS"/>
          <w:sz w:val="20"/>
          <w:szCs w:val="20"/>
        </w:rPr>
        <w:t xml:space="preserve">Kızılay görevlisi ya da </w:t>
      </w:r>
      <w:proofErr w:type="gramStart"/>
      <w:r w:rsidRPr="008E20C2">
        <w:rPr>
          <w:rFonts w:ascii="Comic Sans MS" w:hAnsi="Comic Sans MS"/>
          <w:sz w:val="20"/>
          <w:szCs w:val="20"/>
        </w:rPr>
        <w:t>gönüllüsü  bir</w:t>
      </w:r>
      <w:proofErr w:type="gramEnd"/>
      <w:r w:rsidRPr="008E20C2">
        <w:rPr>
          <w:rFonts w:ascii="Comic Sans MS" w:hAnsi="Comic Sans MS"/>
          <w:sz w:val="20"/>
          <w:szCs w:val="20"/>
        </w:rPr>
        <w:t xml:space="preserve"> kişi sınıfa davet edilebilir.</w:t>
      </w:r>
      <w:r w:rsidR="0031158F" w:rsidRPr="008E20C2">
        <w:rPr>
          <w:rFonts w:ascii="Comic Sans MS" w:hAnsi="Comic Sans MS"/>
          <w:color w:val="2E74B5"/>
          <w:sz w:val="20"/>
          <w:szCs w:val="20"/>
        </w:rPr>
        <w:t xml:space="preserve"> </w:t>
      </w:r>
    </w:p>
    <w:p w14:paraId="171059FF" w14:textId="27EF40EB" w:rsidR="00C35F46" w:rsidRPr="008E20C2" w:rsidRDefault="00C35F46" w:rsidP="00835395">
      <w:pPr>
        <w:spacing w:line="276" w:lineRule="auto"/>
        <w:rPr>
          <w:rFonts w:ascii="Comic Sans MS" w:hAnsi="Comic Sans MS"/>
          <w:b/>
          <w:color w:val="ED7D31"/>
          <w:sz w:val="20"/>
          <w:szCs w:val="20"/>
        </w:rPr>
      </w:pPr>
      <w:r w:rsidRPr="008E20C2">
        <w:rPr>
          <w:rFonts w:ascii="Comic Sans MS" w:hAnsi="Comic Sans MS"/>
          <w:b/>
          <w:color w:val="ED7D31"/>
          <w:sz w:val="20"/>
          <w:szCs w:val="20"/>
        </w:rPr>
        <w:t>ALTERNATİF LİNKLER/ÖNERİLER</w:t>
      </w:r>
    </w:p>
    <w:bookmarkEnd w:id="9"/>
    <w:bookmarkEnd w:id="10"/>
    <w:bookmarkEnd w:id="12"/>
    <w:p w14:paraId="511756D8" w14:textId="570E459F" w:rsidR="00794AB6" w:rsidRPr="008E20C2" w:rsidRDefault="00C62B12" w:rsidP="001B2B89">
      <w:pPr>
        <w:rPr>
          <w:rFonts w:ascii="Comic Sans MS" w:hAnsi="Comic Sans MS"/>
          <w:sz w:val="20"/>
          <w:szCs w:val="20"/>
        </w:rPr>
      </w:pPr>
      <w:r w:rsidRPr="008E20C2">
        <w:rPr>
          <w:rFonts w:ascii="Comic Sans MS" w:hAnsi="Comic Sans MS"/>
          <w:sz w:val="20"/>
          <w:szCs w:val="20"/>
        </w:rPr>
        <w:fldChar w:fldCharType="begin"/>
      </w:r>
      <w:r w:rsidRPr="008E20C2">
        <w:rPr>
          <w:rFonts w:ascii="Comic Sans MS" w:hAnsi="Comic Sans MS"/>
          <w:sz w:val="20"/>
          <w:szCs w:val="20"/>
        </w:rPr>
        <w:instrText xml:space="preserve"> HYPERLINK "https://www.anneninokulu.com/kizilay-haftasi-gosterisi/" </w:instrText>
      </w:r>
      <w:r w:rsidRPr="008E20C2">
        <w:rPr>
          <w:rFonts w:ascii="Comic Sans MS" w:hAnsi="Comic Sans MS"/>
          <w:sz w:val="20"/>
          <w:szCs w:val="20"/>
        </w:rPr>
        <w:fldChar w:fldCharType="separate"/>
      </w:r>
      <w:r w:rsidRPr="008E20C2">
        <w:rPr>
          <w:rStyle w:val="Kpr"/>
          <w:rFonts w:ascii="Comic Sans MS" w:hAnsi="Comic Sans MS"/>
          <w:sz w:val="20"/>
          <w:szCs w:val="20"/>
        </w:rPr>
        <w:t>Kızılay Haftası Gösterisi</w:t>
      </w:r>
      <w:r w:rsidRPr="008E20C2">
        <w:rPr>
          <w:rStyle w:val="Kpr"/>
          <w:rFonts w:ascii="Comic Sans MS" w:hAnsi="Comic Sans MS"/>
          <w:sz w:val="20"/>
          <w:szCs w:val="20"/>
        </w:rPr>
        <w:fldChar w:fldCharType="end"/>
      </w:r>
      <w:bookmarkEnd w:id="11"/>
    </w:p>
    <w:sectPr w:rsidR="00794AB6" w:rsidRPr="008E20C2" w:rsidSect="00835395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8F7"/>
    <w:multiLevelType w:val="hybridMultilevel"/>
    <w:tmpl w:val="442EF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223B"/>
    <w:multiLevelType w:val="hybridMultilevel"/>
    <w:tmpl w:val="A3044426"/>
    <w:lvl w:ilvl="0" w:tplc="C7E67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4D76"/>
    <w:multiLevelType w:val="multilevel"/>
    <w:tmpl w:val="E58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B02B8"/>
    <w:multiLevelType w:val="multilevel"/>
    <w:tmpl w:val="E5B0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7A5"/>
    <w:rsid w:val="000269FE"/>
    <w:rsid w:val="000824F2"/>
    <w:rsid w:val="000B17CF"/>
    <w:rsid w:val="000C05C2"/>
    <w:rsid w:val="000D698A"/>
    <w:rsid w:val="001072F8"/>
    <w:rsid w:val="00125AC3"/>
    <w:rsid w:val="0014042F"/>
    <w:rsid w:val="00141CBB"/>
    <w:rsid w:val="00143F32"/>
    <w:rsid w:val="00164A51"/>
    <w:rsid w:val="001B2B89"/>
    <w:rsid w:val="00205397"/>
    <w:rsid w:val="00211692"/>
    <w:rsid w:val="00223230"/>
    <w:rsid w:val="002416CF"/>
    <w:rsid w:val="002422D5"/>
    <w:rsid w:val="00247BCA"/>
    <w:rsid w:val="002A1E7E"/>
    <w:rsid w:val="002B3BEE"/>
    <w:rsid w:val="002C074A"/>
    <w:rsid w:val="002C7CEA"/>
    <w:rsid w:val="002D1A64"/>
    <w:rsid w:val="002D2238"/>
    <w:rsid w:val="0031158F"/>
    <w:rsid w:val="00316E4C"/>
    <w:rsid w:val="0032363C"/>
    <w:rsid w:val="00347FFA"/>
    <w:rsid w:val="003A254B"/>
    <w:rsid w:val="003B2D09"/>
    <w:rsid w:val="003B4DDF"/>
    <w:rsid w:val="003C1D6E"/>
    <w:rsid w:val="003D6176"/>
    <w:rsid w:val="003E4C63"/>
    <w:rsid w:val="003F17FA"/>
    <w:rsid w:val="003F777F"/>
    <w:rsid w:val="00424940"/>
    <w:rsid w:val="004301C6"/>
    <w:rsid w:val="00460740"/>
    <w:rsid w:val="004754B3"/>
    <w:rsid w:val="00484043"/>
    <w:rsid w:val="004E1B6F"/>
    <w:rsid w:val="004E6377"/>
    <w:rsid w:val="0050064D"/>
    <w:rsid w:val="00521A24"/>
    <w:rsid w:val="00526359"/>
    <w:rsid w:val="00530800"/>
    <w:rsid w:val="00543B4C"/>
    <w:rsid w:val="00552BD3"/>
    <w:rsid w:val="00561F8F"/>
    <w:rsid w:val="005B3481"/>
    <w:rsid w:val="005B59AB"/>
    <w:rsid w:val="005C0E39"/>
    <w:rsid w:val="005C28B2"/>
    <w:rsid w:val="005C47A5"/>
    <w:rsid w:val="005D472B"/>
    <w:rsid w:val="005D5D0E"/>
    <w:rsid w:val="005F4EEE"/>
    <w:rsid w:val="005F6B79"/>
    <w:rsid w:val="006356CD"/>
    <w:rsid w:val="006D2A94"/>
    <w:rsid w:val="006E4971"/>
    <w:rsid w:val="00717F9A"/>
    <w:rsid w:val="00746C89"/>
    <w:rsid w:val="0077117F"/>
    <w:rsid w:val="00781807"/>
    <w:rsid w:val="00783614"/>
    <w:rsid w:val="00794AB6"/>
    <w:rsid w:val="00795645"/>
    <w:rsid w:val="007A1891"/>
    <w:rsid w:val="007A3498"/>
    <w:rsid w:val="007A715D"/>
    <w:rsid w:val="007C646B"/>
    <w:rsid w:val="007D4664"/>
    <w:rsid w:val="007D6F64"/>
    <w:rsid w:val="007D7CD2"/>
    <w:rsid w:val="007F7249"/>
    <w:rsid w:val="00835395"/>
    <w:rsid w:val="008374C0"/>
    <w:rsid w:val="00856C01"/>
    <w:rsid w:val="00875819"/>
    <w:rsid w:val="00896B9A"/>
    <w:rsid w:val="008B049E"/>
    <w:rsid w:val="008E20C2"/>
    <w:rsid w:val="00904DA5"/>
    <w:rsid w:val="00906635"/>
    <w:rsid w:val="00957CE6"/>
    <w:rsid w:val="00967AA0"/>
    <w:rsid w:val="009B5DC3"/>
    <w:rsid w:val="009C59F7"/>
    <w:rsid w:val="009D6626"/>
    <w:rsid w:val="009F5397"/>
    <w:rsid w:val="00A11654"/>
    <w:rsid w:val="00A56E2A"/>
    <w:rsid w:val="00A6018C"/>
    <w:rsid w:val="00A618A2"/>
    <w:rsid w:val="00A639FC"/>
    <w:rsid w:val="00AA73D4"/>
    <w:rsid w:val="00AB6E2B"/>
    <w:rsid w:val="00AC1766"/>
    <w:rsid w:val="00AC3FEF"/>
    <w:rsid w:val="00AC6053"/>
    <w:rsid w:val="00AC6936"/>
    <w:rsid w:val="00AE1789"/>
    <w:rsid w:val="00AF3E15"/>
    <w:rsid w:val="00B07A42"/>
    <w:rsid w:val="00B11910"/>
    <w:rsid w:val="00B33849"/>
    <w:rsid w:val="00B4508E"/>
    <w:rsid w:val="00B46A2A"/>
    <w:rsid w:val="00B47ED6"/>
    <w:rsid w:val="00B67718"/>
    <w:rsid w:val="00B907E2"/>
    <w:rsid w:val="00B97141"/>
    <w:rsid w:val="00BB3B9A"/>
    <w:rsid w:val="00BC1F85"/>
    <w:rsid w:val="00BD3801"/>
    <w:rsid w:val="00BD5ACB"/>
    <w:rsid w:val="00BE5C94"/>
    <w:rsid w:val="00BF042A"/>
    <w:rsid w:val="00BF4196"/>
    <w:rsid w:val="00C02CEA"/>
    <w:rsid w:val="00C15B8E"/>
    <w:rsid w:val="00C35F46"/>
    <w:rsid w:val="00C50674"/>
    <w:rsid w:val="00C57298"/>
    <w:rsid w:val="00C62B12"/>
    <w:rsid w:val="00C66903"/>
    <w:rsid w:val="00C67635"/>
    <w:rsid w:val="00C80238"/>
    <w:rsid w:val="00CA13BD"/>
    <w:rsid w:val="00CC72D2"/>
    <w:rsid w:val="00DA3960"/>
    <w:rsid w:val="00E07310"/>
    <w:rsid w:val="00E406DE"/>
    <w:rsid w:val="00E52894"/>
    <w:rsid w:val="00E553D7"/>
    <w:rsid w:val="00E572E5"/>
    <w:rsid w:val="00F43BA3"/>
    <w:rsid w:val="00F56469"/>
    <w:rsid w:val="00F81CC7"/>
    <w:rsid w:val="00F95ED4"/>
    <w:rsid w:val="00FA6A26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1240850"/>
  <w15:docId w15:val="{152D9F16-8C0E-4465-BBAA-2F9AB07A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D4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link w:val="Balk1"/>
    <w:uiPriority w:val="9"/>
    <w:rsid w:val="00794AB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uiPriority w:val="99"/>
    <w:unhideWhenUsed/>
    <w:rsid w:val="00794AB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E553D7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835395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AltBilgiChar">
    <w:name w:val="Alt Bilgi Char"/>
    <w:link w:val="AltBilgi"/>
    <w:uiPriority w:val="99"/>
    <w:rsid w:val="00835395"/>
    <w:rPr>
      <w:lang w:val="en-US"/>
    </w:rPr>
  </w:style>
  <w:style w:type="character" w:styleId="zmlenmeyenBahsetme">
    <w:name w:val="Unresolved Mention"/>
    <w:uiPriority w:val="99"/>
    <w:semiHidden/>
    <w:unhideWhenUsed/>
    <w:rsid w:val="00B33849"/>
    <w:rPr>
      <w:color w:val="605E5C"/>
      <w:shd w:val="clear" w:color="auto" w:fill="E1DFDD"/>
    </w:rPr>
  </w:style>
  <w:style w:type="character" w:styleId="HTMLKsaltmas">
    <w:name w:val="HTML Acronym"/>
    <w:basedOn w:val="VarsaylanParagrafYazTipi"/>
    <w:uiPriority w:val="99"/>
    <w:semiHidden/>
    <w:unhideWhenUsed/>
    <w:rsid w:val="00143F32"/>
  </w:style>
  <w:style w:type="character" w:customStyle="1" w:styleId="jsgrdq">
    <w:name w:val="jsgrdq"/>
    <w:basedOn w:val="VarsaylanParagrafYazTipi"/>
    <w:rsid w:val="0055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kizilay-kocaeli-subesi-gizemli-macera-cizgifilm/" TargetMode="External"/><Relationship Id="rId13" Type="http://schemas.openxmlformats.org/officeDocument/2006/relationships/hyperlink" Target="https://www.anneninokulu.com/kizilay-sarkisi/" TargetMode="External"/><Relationship Id="rId18" Type="http://schemas.openxmlformats.org/officeDocument/2006/relationships/hyperlink" Target="https://www.anneninokulu.com/interaktif-oyunlar-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neninokulu.com/temel-ilkeler-seruveni/" TargetMode="External"/><Relationship Id="rId12" Type="http://schemas.openxmlformats.org/officeDocument/2006/relationships/hyperlink" Target="https://www.anneninokulu.com/kizilay-dramasi/" TargetMode="External"/><Relationship Id="rId17" Type="http://schemas.openxmlformats.org/officeDocument/2006/relationships/hyperlink" Target="https://www.anneninokulu.com/interaktif-calismalar-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neninokulu.com/kizilay-hafiza-oyun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kizilay-sapkasi-kizilay-tac-yapilisi-sanat-etkinligi/" TargetMode="External"/><Relationship Id="rId11" Type="http://schemas.openxmlformats.org/officeDocument/2006/relationships/hyperlink" Target="https://www.anneninokulu.com/kamp-arkadasim-kizilay-hikaye/" TargetMode="External"/><Relationship Id="rId5" Type="http://schemas.openxmlformats.org/officeDocument/2006/relationships/hyperlink" Target="https://www.anneninokulu.com/harika-bir-toplanma-muzigi/" TargetMode="External"/><Relationship Id="rId15" Type="http://schemas.openxmlformats.org/officeDocument/2006/relationships/hyperlink" Target="https://www.anneninokulu.com/kizilay-puzzle/" TargetMode="External"/><Relationship Id="rId10" Type="http://schemas.openxmlformats.org/officeDocument/2006/relationships/hyperlink" Target="https://www.anneninokulu.com/kizilay-parmak-oyun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kizilay-ile-ilgili-bilmeceler/" TargetMode="External"/><Relationship Id="rId14" Type="http://schemas.openxmlformats.org/officeDocument/2006/relationships/hyperlink" Target="https://www.anneninokulu.com/denge-oyun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3-evimizin-catisi-&#252;cgen-g&#252;nl&#252;k-plani-anneninokulu-com.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3-evimizin-catisi-ücgen-günlük-plani-anneninokulu-com..dot</Template>
  <TotalTime>808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Links>
    <vt:vector size="102" baseType="variant">
      <vt:variant>
        <vt:i4>786457</vt:i4>
      </vt:variant>
      <vt:variant>
        <vt:i4>48</vt:i4>
      </vt:variant>
      <vt:variant>
        <vt:i4>0</vt:i4>
      </vt:variant>
      <vt:variant>
        <vt:i4>5</vt:i4>
      </vt:variant>
      <vt:variant>
        <vt:lpwstr>https://www.anneninokulu.com/ailenin-onemi-egitici-film/</vt:lpwstr>
      </vt:variant>
      <vt:variant>
        <vt:lpwstr/>
      </vt:variant>
      <vt:variant>
        <vt:i4>1966088</vt:i4>
      </vt:variant>
      <vt:variant>
        <vt:i4>45</vt:i4>
      </vt:variant>
      <vt:variant>
        <vt:i4>0</vt:i4>
      </vt:variant>
      <vt:variant>
        <vt:i4>5</vt:i4>
      </vt:variant>
      <vt:variant>
        <vt:lpwstr>https://www.anneninokulu.com/5-ekim-2022-carsamba-interaktif-oyunlar/</vt:lpwstr>
      </vt:variant>
      <vt:variant>
        <vt:lpwstr/>
      </vt:variant>
      <vt:variant>
        <vt:i4>4784133</vt:i4>
      </vt:variant>
      <vt:variant>
        <vt:i4>42</vt:i4>
      </vt:variant>
      <vt:variant>
        <vt:i4>0</vt:i4>
      </vt:variant>
      <vt:variant>
        <vt:i4>5</vt:i4>
      </vt:variant>
      <vt:variant>
        <vt:lpwstr>https://www.anneninokulu.com/5-ekim-2022-carsamba-interaktif-calismalar/</vt:lpwstr>
      </vt:variant>
      <vt:variant>
        <vt:lpwstr/>
      </vt:variant>
      <vt:variant>
        <vt:i4>4849665</vt:i4>
      </vt:variant>
      <vt:variant>
        <vt:i4>39</vt:i4>
      </vt:variant>
      <vt:variant>
        <vt:i4>0</vt:i4>
      </vt:variant>
      <vt:variant>
        <vt:i4>5</vt:i4>
      </vt:variant>
      <vt:variant>
        <vt:lpwstr>https://www.anneninokulu.com/ailem-hafiza-oyunu/</vt:lpwstr>
      </vt:variant>
      <vt:variant>
        <vt:lpwstr/>
      </vt:variant>
      <vt:variant>
        <vt:i4>4063265</vt:i4>
      </vt:variant>
      <vt:variant>
        <vt:i4>36</vt:i4>
      </vt:variant>
      <vt:variant>
        <vt:i4>0</vt:i4>
      </vt:variant>
      <vt:variant>
        <vt:i4>5</vt:i4>
      </vt:variant>
      <vt:variant>
        <vt:lpwstr>https://www.anneninokulu.com/evimizin-catisi-ucgen-puzzle/</vt:lpwstr>
      </vt:variant>
      <vt:variant>
        <vt:lpwstr/>
      </vt:variant>
      <vt:variant>
        <vt:i4>262232</vt:i4>
      </vt:variant>
      <vt:variant>
        <vt:i4>33</vt:i4>
      </vt:variant>
      <vt:variant>
        <vt:i4>0</vt:i4>
      </vt:variant>
      <vt:variant>
        <vt:i4>5</vt:i4>
      </vt:variant>
      <vt:variant>
        <vt:lpwstr>https://www.anneninokulu.com/kose-kapmaca-oyunu/</vt:lpwstr>
      </vt:variant>
      <vt:variant>
        <vt:lpwstr/>
      </vt:variant>
      <vt:variant>
        <vt:i4>7602231</vt:i4>
      </vt:variant>
      <vt:variant>
        <vt:i4>30</vt:i4>
      </vt:variant>
      <vt:variant>
        <vt:i4>0</vt:i4>
      </vt:variant>
      <vt:variant>
        <vt:i4>5</vt:i4>
      </vt:variant>
      <vt:variant>
        <vt:lpwstr>https://www.anneninokulu.com/teyzem-geldi-sarkisi/</vt:lpwstr>
      </vt:variant>
      <vt:variant>
        <vt:lpwstr/>
      </vt:variant>
      <vt:variant>
        <vt:i4>7667768</vt:i4>
      </vt:variant>
      <vt:variant>
        <vt:i4>27</vt:i4>
      </vt:variant>
      <vt:variant>
        <vt:i4>0</vt:i4>
      </vt:variant>
      <vt:variant>
        <vt:i4>5</vt:i4>
      </vt:variant>
      <vt:variant>
        <vt:lpwstr>https://www.anneninokulu.com/benim-kucuk-kardesim-hikayesi/</vt:lpwstr>
      </vt:variant>
      <vt:variant>
        <vt:lpwstr/>
      </vt:variant>
      <vt:variant>
        <vt:i4>1441866</vt:i4>
      </vt:variant>
      <vt:variant>
        <vt:i4>24</vt:i4>
      </vt:variant>
      <vt:variant>
        <vt:i4>0</vt:i4>
      </vt:variant>
      <vt:variant>
        <vt:i4>5</vt:i4>
      </vt:variant>
      <vt:variant>
        <vt:lpwstr>https://www.anneninokulu.com/mirnav-mirnav-iki-kedi-tekerlemesi/</vt:lpwstr>
      </vt:variant>
      <vt:variant>
        <vt:lpwstr/>
      </vt:variant>
      <vt:variant>
        <vt:i4>851991</vt:i4>
      </vt:variant>
      <vt:variant>
        <vt:i4>21</vt:i4>
      </vt:variant>
      <vt:variant>
        <vt:i4>0</vt:i4>
      </vt:variant>
      <vt:variant>
        <vt:i4>5</vt:i4>
      </vt:variant>
      <vt:variant>
        <vt:lpwstr>https://www.anneninokulu.com/ucgen-ile-ilgili-flash-kartlari-ve-slayt-gosterisi/</vt:lpwstr>
      </vt:variant>
      <vt:variant>
        <vt:lpwstr/>
      </vt:variant>
      <vt:variant>
        <vt:i4>6160394</vt:i4>
      </vt:variant>
      <vt:variant>
        <vt:i4>18</vt:i4>
      </vt:variant>
      <vt:variant>
        <vt:i4>0</vt:i4>
      </vt:variant>
      <vt:variant>
        <vt:i4>5</vt:i4>
      </vt:variant>
      <vt:variant>
        <vt:lpwstr>https://www.anneninokulu.com/kenar-kose-kavrami-ile-ilgili-egitici-film/</vt:lpwstr>
      </vt:variant>
      <vt:variant>
        <vt:lpwstr/>
      </vt:variant>
      <vt:variant>
        <vt:i4>3997756</vt:i4>
      </vt:variant>
      <vt:variant>
        <vt:i4>15</vt:i4>
      </vt:variant>
      <vt:variant>
        <vt:i4>0</vt:i4>
      </vt:variant>
      <vt:variant>
        <vt:i4>5</vt:i4>
      </vt:variant>
      <vt:variant>
        <vt:lpwstr>https://www.anneninokulu.com/sekilleri-ogrenelim-ucgen/</vt:lpwstr>
      </vt:variant>
      <vt:variant>
        <vt:lpwstr/>
      </vt:variant>
      <vt:variant>
        <vt:i4>3539060</vt:i4>
      </vt:variant>
      <vt:variant>
        <vt:i4>12</vt:i4>
      </vt:variant>
      <vt:variant>
        <vt:i4>0</vt:i4>
      </vt:variant>
      <vt:variant>
        <vt:i4>5</vt:i4>
      </vt:variant>
      <vt:variant>
        <vt:lpwstr>https://www.anneninokulu.com/ucgen-sarkisi/</vt:lpwstr>
      </vt:variant>
      <vt:variant>
        <vt:lpwstr/>
      </vt:variant>
      <vt:variant>
        <vt:i4>15</vt:i4>
      </vt:variant>
      <vt:variant>
        <vt:i4>9</vt:i4>
      </vt:variant>
      <vt:variant>
        <vt:i4>0</vt:i4>
      </vt:variant>
      <vt:variant>
        <vt:i4>5</vt:i4>
      </vt:variant>
      <vt:variant>
        <vt:lpwstr>https://www.anneninokulu.com/harika-bir-toplanma-muzigi/</vt:lpwstr>
      </vt:variant>
      <vt:variant>
        <vt:lpwstr/>
      </vt:variant>
      <vt:variant>
        <vt:i4>851991</vt:i4>
      </vt:variant>
      <vt:variant>
        <vt:i4>6</vt:i4>
      </vt:variant>
      <vt:variant>
        <vt:i4>0</vt:i4>
      </vt:variant>
      <vt:variant>
        <vt:i4>5</vt:i4>
      </vt:variant>
      <vt:variant>
        <vt:lpwstr>https://www.anneninokulu.com/ucgen-ile-ilgili-flash-kartlari-ve-slayt-gosterisi/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https://www.anneninokulu.com/level-up-2-sabah-sporu/</vt:lpwstr>
      </vt:variant>
      <vt:variant>
        <vt:lpwstr/>
      </vt:variant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https://www.anneninokulu.com/ucgen-ile-ilgili-flash-kartlari-ve-slayt-gosterisi/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Mustafa Aygün</cp:lastModifiedBy>
  <cp:revision>18</cp:revision>
  <cp:lastPrinted>2024-10-17T19:32:00Z</cp:lastPrinted>
  <dcterms:created xsi:type="dcterms:W3CDTF">2024-09-20T20:46:00Z</dcterms:created>
  <dcterms:modified xsi:type="dcterms:W3CDTF">2024-10-17T19:32:00Z</dcterms:modified>
</cp:coreProperties>
</file>